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20A00">
      <w:pPr>
        <w:pStyle w:val="2"/>
        <w:rPr>
          <w:rFonts w:eastAsia="Times New Roman"/>
        </w:rPr>
      </w:pPr>
      <w:bookmarkStart w:id="0" w:name="_GoBack"/>
      <w:bookmarkEnd w:id="0"/>
      <w:r>
        <w:rPr>
          <w:rFonts w:eastAsia="Times New Roman"/>
        </w:rPr>
        <w:t>Федеральный закон №256 от 21 июля 2014 г.</w:t>
      </w:r>
    </w:p>
    <w:p w:rsidR="00000000" w:rsidRDefault="00320A00">
      <w:pPr>
        <w:pStyle w:val="1"/>
        <w:rPr>
          <w:rFonts w:eastAsia="Times New Roman"/>
          <w:b/>
          <w:sz w:val="28"/>
        </w:rPr>
      </w:pPr>
      <w:r>
        <w:rPr>
          <w:rFonts w:eastAsia="Times New Roman"/>
          <w:b/>
          <w:sz w:val="28"/>
        </w:rPr>
        <w:t xml:space="preserve">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w:t>
      </w:r>
      <w:r>
        <w:rPr>
          <w:rFonts w:eastAsia="Times New Roman"/>
          <w:b/>
          <w:sz w:val="28"/>
        </w:rPr>
        <w:t>социального обслуживания, охраны здоровья и образования</w:t>
      </w:r>
    </w:p>
    <w:p w:rsidR="00000000" w:rsidRDefault="00320A00">
      <w:pPr>
        <w:pStyle w:val="a3"/>
        <w:divId w:val="317198167"/>
      </w:pPr>
      <w:r>
        <w:rPr>
          <w:b/>
          <w:bCs/>
        </w:rPr>
        <w:t>Статья 1</w:t>
      </w:r>
    </w:p>
    <w:p w:rsidR="00000000" w:rsidRDefault="00320A00">
      <w:pPr>
        <w:pStyle w:val="a3"/>
        <w:divId w:val="317198167"/>
      </w:pPr>
      <w:r>
        <w:t>Внести в Закон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w:t>
      </w:r>
      <w:r>
        <w:t>вного Совета Российской Федерации, 1992, № 46, ст. 2615; Собрание законодательства Российской Федерации, 2004, № 35, ст. 3607; 2006, № 1, ст. 10; 2007, № 1, ст. 21; 2008, № 30, ст. 3616; 2013, № 17, ст. 2030; № 27, ст. 3477; № 40, ст. 5035) следующие измен</w:t>
      </w:r>
      <w:r>
        <w:t>ения:</w:t>
      </w:r>
    </w:p>
    <w:p w:rsidR="00000000" w:rsidRDefault="00320A00">
      <w:pPr>
        <w:pStyle w:val="a3"/>
        <w:divId w:val="317198167"/>
      </w:pPr>
      <w:r>
        <w:t>1) раздел VI дополнить статьями 36</w:t>
      </w:r>
      <w:r>
        <w:rPr>
          <w:vertAlign w:val="superscript"/>
        </w:rPr>
        <w:t>1</w:t>
      </w:r>
      <w:r>
        <w:t xml:space="preserve"> и 36</w:t>
      </w:r>
      <w:r>
        <w:rPr>
          <w:vertAlign w:val="superscript"/>
        </w:rPr>
        <w:t>2</w:t>
      </w:r>
      <w:r>
        <w:t xml:space="preserve"> следующего содержания:</w:t>
      </w:r>
    </w:p>
    <w:p w:rsidR="00000000" w:rsidRDefault="00320A00">
      <w:pPr>
        <w:pStyle w:val="a3"/>
        <w:divId w:val="317198167"/>
      </w:pPr>
      <w:r>
        <w:t>"Статья 36</w:t>
      </w:r>
      <w:r>
        <w:rPr>
          <w:vertAlign w:val="superscript"/>
        </w:rPr>
        <w:t>1</w:t>
      </w:r>
      <w:r>
        <w:t xml:space="preserve">. </w:t>
      </w:r>
      <w:r>
        <w:rPr>
          <w:b/>
          <w:bCs/>
        </w:rPr>
        <w:t xml:space="preserve">Независимая оценка качества оказания услуг организациями культуры </w:t>
      </w:r>
    </w:p>
    <w:p w:rsidR="00000000" w:rsidRDefault="00320A00">
      <w:pPr>
        <w:pStyle w:val="a3"/>
        <w:divId w:val="317198167"/>
      </w:pPr>
      <w:r>
        <w:t>Независимая оценка качества оказания услуг организациями культуры является одной из форм общественного ко</w:t>
      </w:r>
      <w:r>
        <w:t>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w:t>
      </w:r>
    </w:p>
    <w:p w:rsidR="00000000" w:rsidRDefault="00320A00">
      <w:pPr>
        <w:pStyle w:val="a3"/>
        <w:divId w:val="317198167"/>
      </w:pPr>
      <w:r>
        <w:t>Независимая оценка качества оказания услуг организациями культуры предусматривает оценку у</w:t>
      </w:r>
      <w:r>
        <w:t>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w:t>
      </w:r>
      <w:r>
        <w:t>петентность работников организации культуры; удовлетворенность качеством оказания услуг.</w:t>
      </w:r>
    </w:p>
    <w:p w:rsidR="00000000" w:rsidRDefault="00320A00">
      <w:pPr>
        <w:pStyle w:val="a3"/>
        <w:divId w:val="317198167"/>
      </w:pPr>
      <w:r>
        <w:t xml:space="preserve">Независимая оценка качества оказания услуг организациями культуры проводится в соответствии с положениями настоящей статьи. При проведении независимой оценки качества </w:t>
      </w:r>
      <w:r>
        <w:t>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rsidR="00000000" w:rsidRDefault="00320A00">
      <w:pPr>
        <w:pStyle w:val="a3"/>
        <w:divId w:val="317198167"/>
      </w:pPr>
      <w:r>
        <w:t>Независимая оценка качества оказания услуг организациями культуры проводится в отношении организаций куль</w:t>
      </w:r>
      <w:r>
        <w:t>туры, учредителями которых являются Российская Федерация, субъекты Российской Федерации или муниципальные образования, других организаций культуры, в уставном капитале которых доля Российской Федерации, субъекта Российской Федерации или муниципального обра</w:t>
      </w:r>
      <w:r>
        <w:t>зования в совокупности превышает пятьдесят процентов, а также в отношении иных негосударственных организаций культуры, которые оказывают государственные, муниципальные услуги в сфере культуры.</w:t>
      </w:r>
    </w:p>
    <w:p w:rsidR="00000000" w:rsidRDefault="00320A00">
      <w:pPr>
        <w:pStyle w:val="a3"/>
        <w:divId w:val="317198167"/>
      </w:pPr>
      <w:r>
        <w:t>Независимая оценка качества оказания услуг организациями культу</w:t>
      </w:r>
      <w:r>
        <w:t>ры не проводится в отношении создания, исполнения и интерпретации произведений литературы и искусства.</w:t>
      </w:r>
    </w:p>
    <w:p w:rsidR="00000000" w:rsidRDefault="00320A00">
      <w:pPr>
        <w:pStyle w:val="a3"/>
        <w:divId w:val="317198167"/>
      </w:pPr>
      <w:r>
        <w:t>В целях создания условий для организации проведения независимой оценки качества оказания услуг организациями культуры:</w:t>
      </w:r>
    </w:p>
    <w:p w:rsidR="00000000" w:rsidRDefault="00320A00">
      <w:pPr>
        <w:numPr>
          <w:ilvl w:val="0"/>
          <w:numId w:val="2"/>
        </w:numPr>
        <w:spacing w:after="75"/>
        <w:ind w:left="1320"/>
        <w:divId w:val="317198167"/>
      </w:pPr>
      <w:r>
        <w:lastRenderedPageBreak/>
        <w:t>федеральный орган исполнительной в</w:t>
      </w:r>
      <w:r>
        <w:t>ласти, осуществляющий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с участием специалистов, осуществляющих профессиональну</w:t>
      </w:r>
      <w:r>
        <w:t>ю деятельность в сфере культуры, общественных организаций в сфере культуры,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w:t>
      </w:r>
      <w:r>
        <w:t>уг организациями культуры и утверждает положение о нем. Перечень организаций культуры, в отношении которых не проводится независимая оценка качества оказания ими услуг, утверждается уполномоченным федеральным органом исполнительной власти с предварительным</w:t>
      </w:r>
      <w:r>
        <w:t xml:space="preserve"> обсуждением на общественном совете;</w:t>
      </w:r>
    </w:p>
    <w:p w:rsidR="00000000" w:rsidRDefault="00320A00">
      <w:pPr>
        <w:numPr>
          <w:ilvl w:val="0"/>
          <w:numId w:val="2"/>
        </w:numPr>
        <w:spacing w:after="75"/>
        <w:ind w:left="1320"/>
        <w:divId w:val="317198167"/>
      </w:pPr>
      <w:r>
        <w:t>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культуры, расположенн</w:t>
      </w:r>
      <w:r>
        <w:t>ыми на территориях субъектов Российской Федерации, и утверждают положение о них;</w:t>
      </w:r>
    </w:p>
    <w:p w:rsidR="00000000" w:rsidRDefault="00320A00">
      <w:pPr>
        <w:numPr>
          <w:ilvl w:val="0"/>
          <w:numId w:val="2"/>
        </w:numPr>
        <w:spacing w:after="75"/>
        <w:ind w:left="1320"/>
        <w:divId w:val="317198167"/>
      </w:pPr>
      <w:r>
        <w:t>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w:t>
      </w:r>
      <w:r>
        <w:t>и культуры, расположенными на территориях муниципальных образований, и утверждать положение о них.</w:t>
      </w:r>
    </w:p>
    <w:p w:rsidR="00000000" w:rsidRDefault="00320A00">
      <w:pPr>
        <w:pStyle w:val="a3"/>
        <w:divId w:val="317198167"/>
      </w:pPr>
      <w:r>
        <w:t>Показатели, характеризующие общие критерии оценки качества оказания услуг организациями культуры, указанными в части четвертой настоящей статьи, устанавливаю</w:t>
      </w:r>
      <w:r>
        <w:t>тся уполномоченным федеральным органом исполнительной власти с предварительным обсуждением на общественном совете.</w:t>
      </w:r>
    </w:p>
    <w:p w:rsidR="00000000" w:rsidRDefault="00320A00">
      <w:pPr>
        <w:pStyle w:val="a3"/>
        <w:divId w:val="317198167"/>
      </w:pPr>
      <w:r>
        <w:t>По решению уполномоченного федерального органа исполнительной власти, органов государственной власти субъектов Российской Федерации или орган</w:t>
      </w:r>
      <w:r>
        <w:t>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 В таких случаях общественные советы по провед</w:t>
      </w:r>
      <w:r>
        <w:t>ению независимой оценки качества оказания услуг организациями культуры не создаются.</w:t>
      </w:r>
    </w:p>
    <w:p w:rsidR="00000000" w:rsidRDefault="00320A00">
      <w:pPr>
        <w:pStyle w:val="a3"/>
        <w:divId w:val="317198167"/>
      </w:pPr>
      <w:r>
        <w:t>Общественный совет по проведению независимой оценки качества оказания услуг организациями культуры формируется таким образом, чтобы была исключена возможность возникновени</w:t>
      </w:r>
      <w:r>
        <w:t>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w:t>
      </w:r>
      <w:r>
        <w:t>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w:t>
      </w:r>
      <w:r>
        <w:t>нтернет").</w:t>
      </w:r>
    </w:p>
    <w:p w:rsidR="00000000" w:rsidRDefault="00320A00">
      <w:pPr>
        <w:pStyle w:val="a3"/>
        <w:divId w:val="317198167"/>
      </w:pPr>
      <w:r>
        <w:t>Независимая оценка качества оказания услуг организациями культуры, организуемая общественными советами по ее проведению, проводится не чаще чем один раз в год и не реже чем один раз в три года.</w:t>
      </w:r>
    </w:p>
    <w:p w:rsidR="00000000" w:rsidRDefault="00320A00">
      <w:pPr>
        <w:pStyle w:val="a3"/>
        <w:divId w:val="317198167"/>
      </w:pPr>
      <w:r>
        <w:t>Общественные советы по проведению независимой оценк</w:t>
      </w:r>
      <w:r>
        <w:t>и качества оказания услуг организациями культуры:</w:t>
      </w:r>
    </w:p>
    <w:p w:rsidR="00000000" w:rsidRDefault="00320A00">
      <w:pPr>
        <w:numPr>
          <w:ilvl w:val="0"/>
          <w:numId w:val="4"/>
        </w:numPr>
        <w:spacing w:after="75"/>
        <w:ind w:left="1320"/>
        <w:divId w:val="317198167"/>
      </w:pPr>
      <w:r>
        <w:lastRenderedPageBreak/>
        <w:t>определяют перечни организаций культуры, в отношении</w:t>
      </w:r>
      <w:r>
        <w:rPr>
          <w:i/>
          <w:iCs/>
        </w:rPr>
        <w:t xml:space="preserve"> </w:t>
      </w:r>
      <w:r>
        <w:t>которых проводится независимая оценка;</w:t>
      </w:r>
    </w:p>
    <w:p w:rsidR="00000000" w:rsidRDefault="00320A00">
      <w:pPr>
        <w:numPr>
          <w:ilvl w:val="0"/>
          <w:numId w:val="4"/>
        </w:numPr>
        <w:spacing w:after="75"/>
        <w:ind w:left="1320"/>
        <w:divId w:val="317198167"/>
      </w:pPr>
      <w:r>
        <w:t xml:space="preserve">формируют предложения для разработки технического задания для организации, которая осуществляет сбор, обобщение и </w:t>
      </w:r>
      <w:r>
        <w:t>анализ информации о качестве оказания услуг организациями культуры (далее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w:t>
      </w:r>
      <w:r>
        <w:t>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000000" w:rsidRDefault="00320A00">
      <w:pPr>
        <w:numPr>
          <w:ilvl w:val="0"/>
          <w:numId w:val="4"/>
        </w:numPr>
        <w:spacing w:after="75"/>
        <w:ind w:left="1320"/>
        <w:divId w:val="317198167"/>
      </w:pPr>
      <w:r>
        <w:t>устанавливают при необходимости критерии оценки качества оказания услуг организациями культуры (допол</w:t>
      </w:r>
      <w:r>
        <w:t>нительно к установленным настоящей статьей общим критериям);</w:t>
      </w:r>
    </w:p>
    <w:p w:rsidR="00000000" w:rsidRDefault="00320A00">
      <w:pPr>
        <w:numPr>
          <w:ilvl w:val="0"/>
          <w:numId w:val="4"/>
        </w:numPr>
        <w:spacing w:after="75"/>
        <w:ind w:left="1320"/>
        <w:divId w:val="317198167"/>
      </w:pPr>
      <w:r>
        <w:t>осуществляют независимую оценку качества оказания услуг организациями культуры с учетом информации, представленной оператором;</w:t>
      </w:r>
    </w:p>
    <w:p w:rsidR="00000000" w:rsidRDefault="00320A00">
      <w:pPr>
        <w:numPr>
          <w:ilvl w:val="0"/>
          <w:numId w:val="4"/>
        </w:numPr>
        <w:spacing w:after="75"/>
        <w:ind w:left="1320"/>
        <w:divId w:val="317198167"/>
      </w:pPr>
      <w:r>
        <w:t>представляют соответственно в уполномоченный федеральный орган испол</w:t>
      </w:r>
      <w:r>
        <w:t>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организациями культуры, а также предложения об улучшении качества их деятельности.</w:t>
      </w:r>
    </w:p>
    <w:p w:rsidR="00000000" w:rsidRDefault="00320A00">
      <w:pPr>
        <w:pStyle w:val="a3"/>
        <w:divId w:val="317198167"/>
      </w:pPr>
      <w:r>
        <w:t>Заключен</w:t>
      </w:r>
      <w:r>
        <w:t>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культуры осуществляется в соответствии с законодательством Российской Федерации о контрактной </w:t>
      </w:r>
      <w:r>
        <w:t xml:space="preserve">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w:t>
      </w:r>
      <w:r>
        <w:t>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культуры, а также при необходимости предоставляют оператору обще</w:t>
      </w:r>
      <w:r>
        <w:t>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00000" w:rsidRDefault="00320A00">
      <w:pPr>
        <w:pStyle w:val="a3"/>
        <w:divId w:val="317198167"/>
      </w:pPr>
      <w: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организаци</w:t>
      </w:r>
      <w:r>
        <w:t>ями культуры подлежит обязательному рассмотрению</w:t>
      </w:r>
      <w:r>
        <w:rPr>
          <w:i/>
          <w:iCs/>
        </w:rPr>
        <w:t xml:space="preserve"> </w:t>
      </w:r>
      <w:r>
        <w:t>указанными органами в месячный срок</w:t>
      </w:r>
      <w:r>
        <w:rPr>
          <w:i/>
          <w:iCs/>
        </w:rPr>
        <w:t xml:space="preserve"> </w:t>
      </w:r>
      <w:r>
        <w:t>и учитывается ими при выработке мер по совершенствованию деятельности</w:t>
      </w:r>
      <w:r>
        <w:rPr>
          <w:i/>
          <w:iCs/>
        </w:rPr>
        <w:t xml:space="preserve"> </w:t>
      </w:r>
      <w:r>
        <w:t>организаций культуры. </w:t>
      </w:r>
    </w:p>
    <w:p w:rsidR="00000000" w:rsidRDefault="00320A00">
      <w:pPr>
        <w:pStyle w:val="a3"/>
        <w:divId w:val="317198167"/>
      </w:pPr>
      <w:r>
        <w:t>Информация о результатах независимой оценки качества оказания услуг организаци</w:t>
      </w:r>
      <w:r>
        <w:t>ями культуры размещается соответственно:</w:t>
      </w:r>
    </w:p>
    <w:p w:rsidR="00000000" w:rsidRDefault="00320A00">
      <w:pPr>
        <w:numPr>
          <w:ilvl w:val="0"/>
          <w:numId w:val="6"/>
        </w:numPr>
        <w:spacing w:after="75"/>
        <w:ind w:left="1320"/>
        <w:divId w:val="317198167"/>
      </w:pPr>
      <w: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00000" w:rsidRDefault="00320A00">
      <w:pPr>
        <w:numPr>
          <w:ilvl w:val="0"/>
          <w:numId w:val="6"/>
        </w:numPr>
        <w:spacing w:after="75"/>
        <w:ind w:left="1320"/>
        <w:divId w:val="317198167"/>
      </w:pPr>
      <w:r>
        <w:t>органами государственной власти субъектов Рос</w:t>
      </w:r>
      <w:r>
        <w:t>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00000" w:rsidRDefault="00320A00">
      <w:pPr>
        <w:pStyle w:val="a3"/>
        <w:divId w:val="317198167"/>
      </w:pPr>
      <w:r>
        <w:lastRenderedPageBreak/>
        <w:t>Состав информации о результатах независимой оценки качества оказа</w:t>
      </w:r>
      <w:r>
        <w:t>ния услуг организациями культуры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w:t>
      </w:r>
      <w:r>
        <w:t>лнительной власти.</w:t>
      </w:r>
    </w:p>
    <w:p w:rsidR="00000000" w:rsidRDefault="00320A00">
      <w:pPr>
        <w:pStyle w:val="a3"/>
        <w:divId w:val="317198167"/>
      </w:pPr>
      <w:r>
        <w:t>Контроль за соблюдением процедур проведения независимой оценки качества оказания услуг организациями культуры осуществляется в соответствии с законодательством Российской Федерации.</w:t>
      </w:r>
    </w:p>
    <w:p w:rsidR="00000000" w:rsidRDefault="00320A00">
      <w:pPr>
        <w:pStyle w:val="a3"/>
        <w:divId w:val="317198167"/>
      </w:pPr>
      <w:r>
        <w:t>Статья 36</w:t>
      </w:r>
      <w:r>
        <w:rPr>
          <w:vertAlign w:val="superscript"/>
        </w:rPr>
        <w:t>2</w:t>
      </w:r>
      <w:r>
        <w:t xml:space="preserve">. </w:t>
      </w:r>
      <w:r>
        <w:rPr>
          <w:b/>
          <w:bCs/>
        </w:rPr>
        <w:t>Информационная открытость организаций культ</w:t>
      </w:r>
      <w:r>
        <w:rPr>
          <w:b/>
          <w:bCs/>
        </w:rPr>
        <w:t>уры</w:t>
      </w:r>
    </w:p>
    <w:p w:rsidR="00000000" w:rsidRDefault="00320A00">
      <w:pPr>
        <w:pStyle w:val="a3"/>
        <w:divId w:val="317198167"/>
      </w:pPr>
      <w:r>
        <w:t>Организации культуры, указанные в части четвертой статьи 36</w:t>
      </w:r>
      <w:r>
        <w:rPr>
          <w:vertAlign w:val="superscript"/>
        </w:rPr>
        <w:t>1</w:t>
      </w:r>
      <w:r>
        <w:t xml:space="preserve"> настоящих Основ, обеспечивают открытость и доступность следующей информации:</w:t>
      </w:r>
    </w:p>
    <w:p w:rsidR="00000000" w:rsidRDefault="00320A00">
      <w:pPr>
        <w:numPr>
          <w:ilvl w:val="0"/>
          <w:numId w:val="8"/>
        </w:numPr>
        <w:spacing w:after="75"/>
        <w:ind w:left="1320"/>
        <w:divId w:val="317198167"/>
      </w:pPr>
      <w:r>
        <w:t>дата создания организации культуры, ее учредитель, учредители, место нахождения организации культуры и ее филиалов</w:t>
      </w:r>
      <w:r>
        <w:t xml:space="preserve"> (при наличии), режим, график работы, контактные телефоны и адреса электронной почты;</w:t>
      </w:r>
    </w:p>
    <w:p w:rsidR="00000000" w:rsidRDefault="00320A00">
      <w:pPr>
        <w:numPr>
          <w:ilvl w:val="0"/>
          <w:numId w:val="8"/>
        </w:numPr>
        <w:spacing w:after="75"/>
        <w:ind w:left="1320"/>
        <w:divId w:val="317198167"/>
      </w:pPr>
      <w:r>
        <w:t>структура и органы управления организации культуры;</w:t>
      </w:r>
    </w:p>
    <w:p w:rsidR="00000000" w:rsidRDefault="00320A00">
      <w:pPr>
        <w:numPr>
          <w:ilvl w:val="0"/>
          <w:numId w:val="8"/>
        </w:numPr>
        <w:spacing w:after="75"/>
        <w:ind w:left="1320"/>
        <w:divId w:val="317198167"/>
      </w:pPr>
      <w:r>
        <w:t>виды предоставляемых услуг организацией культуры;</w:t>
      </w:r>
    </w:p>
    <w:p w:rsidR="00000000" w:rsidRDefault="00320A00">
      <w:pPr>
        <w:numPr>
          <w:ilvl w:val="0"/>
          <w:numId w:val="8"/>
        </w:numPr>
        <w:spacing w:after="75"/>
        <w:ind w:left="1320"/>
        <w:divId w:val="317198167"/>
      </w:pPr>
      <w:r>
        <w:t>материально-техническое обеспечение предоставления услуг;</w:t>
      </w:r>
    </w:p>
    <w:p w:rsidR="00000000" w:rsidRDefault="00320A00">
      <w:pPr>
        <w:numPr>
          <w:ilvl w:val="0"/>
          <w:numId w:val="8"/>
        </w:numPr>
        <w:spacing w:after="75"/>
        <w:ind w:left="1320"/>
        <w:divId w:val="317198167"/>
      </w:pPr>
      <w:r>
        <w:t>копия уста</w:t>
      </w:r>
      <w:r>
        <w:t>ва организации культуры;</w:t>
      </w:r>
    </w:p>
    <w:p w:rsidR="00000000" w:rsidRDefault="00320A00">
      <w:pPr>
        <w:numPr>
          <w:ilvl w:val="0"/>
          <w:numId w:val="8"/>
        </w:numPr>
        <w:spacing w:after="75"/>
        <w:ind w:left="1320"/>
        <w:divId w:val="317198167"/>
      </w:pPr>
      <w: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rsidR="00000000" w:rsidRDefault="00320A00">
      <w:pPr>
        <w:numPr>
          <w:ilvl w:val="0"/>
          <w:numId w:val="8"/>
        </w:numPr>
        <w:spacing w:after="75"/>
        <w:ind w:left="1320"/>
        <w:divId w:val="317198167"/>
      </w:pPr>
      <w:r>
        <w:t xml:space="preserve">копия документа </w:t>
      </w:r>
      <w:r>
        <w:t>о порядке предоставления услуг за плату;</w:t>
      </w:r>
    </w:p>
    <w:p w:rsidR="00000000" w:rsidRDefault="00320A00">
      <w:pPr>
        <w:numPr>
          <w:ilvl w:val="0"/>
          <w:numId w:val="8"/>
        </w:numPr>
        <w:spacing w:after="75"/>
        <w:ind w:left="1320"/>
        <w:divId w:val="317198167"/>
      </w:pPr>
      <w: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w:t>
      </w:r>
      <w:r>
        <w:t>и;</w:t>
      </w:r>
    </w:p>
    <w:p w:rsidR="00000000" w:rsidRDefault="00320A00">
      <w:pPr>
        <w:numPr>
          <w:ilvl w:val="0"/>
          <w:numId w:val="8"/>
        </w:numPr>
        <w:spacing w:after="75"/>
        <w:ind w:left="1320"/>
        <w:divId w:val="317198167"/>
      </w:pPr>
      <w:r>
        <w:t>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w:t>
      </w:r>
    </w:p>
    <w:p w:rsidR="00000000" w:rsidRDefault="00320A00">
      <w:pPr>
        <w:pStyle w:val="a3"/>
        <w:divId w:val="317198167"/>
      </w:pPr>
      <w:r>
        <w:t>Информация, указанная в части первой настоящей статьи, размещается на офи</w:t>
      </w:r>
      <w:r>
        <w:t>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требованиями к ее содержанию</w:t>
      </w:r>
      <w:r>
        <w:t xml:space="preserve"> и форме предоставления, установленными уполномоченным федеральным органом исполнительной власти.</w:t>
      </w:r>
    </w:p>
    <w:p w:rsidR="00000000" w:rsidRDefault="00320A00">
      <w:pPr>
        <w:pStyle w:val="a3"/>
        <w:divId w:val="317198167"/>
      </w:pPr>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w:t>
      </w:r>
      <w:r>
        <w:t>ации культуры обеспечивают на своих официальных сайтах в сети "Интернет" техническую возможность выражения мнений получателями услуг о качестве оказания услуг</w:t>
      </w:r>
      <w:r>
        <w:rPr>
          <w:i/>
          <w:iCs/>
        </w:rPr>
        <w:t xml:space="preserve"> </w:t>
      </w:r>
      <w:r>
        <w:t>организациями культуры.";</w:t>
      </w:r>
    </w:p>
    <w:p w:rsidR="00000000" w:rsidRDefault="00320A00">
      <w:pPr>
        <w:pStyle w:val="a3"/>
        <w:divId w:val="317198167"/>
      </w:pPr>
      <w:r>
        <w:t>2) статью 37 дополнить абзацем следующего содержания:</w:t>
      </w:r>
    </w:p>
    <w:p w:rsidR="00000000" w:rsidRDefault="00320A00">
      <w:pPr>
        <w:pStyle w:val="a3"/>
        <w:divId w:val="317198167"/>
      </w:pPr>
      <w:r>
        <w:t>"создание условий</w:t>
      </w:r>
      <w:r>
        <w:t xml:space="preserve"> для организации проведения независимой оценки качества оказания услуг</w:t>
      </w:r>
      <w:r>
        <w:rPr>
          <w:i/>
          <w:iCs/>
        </w:rPr>
        <w:t xml:space="preserve"> </w:t>
      </w:r>
      <w:r>
        <w:t>организациями культуры.";</w:t>
      </w:r>
    </w:p>
    <w:p w:rsidR="00000000" w:rsidRDefault="00320A00">
      <w:pPr>
        <w:pStyle w:val="a3"/>
        <w:divId w:val="317198167"/>
      </w:pPr>
      <w:r>
        <w:lastRenderedPageBreak/>
        <w:t>3) часть первую статьи 39 дополнить абзацем следующего содержания:</w:t>
      </w:r>
    </w:p>
    <w:p w:rsidR="00000000" w:rsidRDefault="00320A00">
      <w:pPr>
        <w:pStyle w:val="a3"/>
        <w:divId w:val="317198167"/>
      </w:pPr>
      <w:r>
        <w:t>"создание условий для организации проведения независимой оценки качества оказания услуг орга</w:t>
      </w:r>
      <w:r>
        <w:t>низациями культуры.".</w:t>
      </w:r>
    </w:p>
    <w:p w:rsidR="00000000" w:rsidRDefault="00320A00">
      <w:pPr>
        <w:pStyle w:val="a3"/>
        <w:divId w:val="317198167"/>
      </w:pPr>
      <w:r>
        <w:rPr>
          <w:b/>
          <w:bCs/>
        </w:rPr>
        <w:t>Статья 2</w:t>
      </w:r>
    </w:p>
    <w:p w:rsidR="00000000" w:rsidRDefault="00320A00">
      <w:pPr>
        <w:pStyle w:val="a3"/>
        <w:divId w:val="317198167"/>
      </w:pPr>
      <w:r>
        <w:t>Внести в Федеральный закон от 10 декабря 1995 года № 195-ФЗ "Об основах социального обслуживания населения в Российской Федерации" (Собрание законодательства Российской Федерации, 1995, № 50, ст. 4872; 2003, № 2, ст. 167; 200</w:t>
      </w:r>
      <w:r>
        <w:t>4, № 35, ст. 3607; 2008, № 30, ст. 3616) следующие изменения:</w:t>
      </w:r>
    </w:p>
    <w:p w:rsidR="00000000" w:rsidRDefault="00320A00">
      <w:pPr>
        <w:pStyle w:val="a3"/>
        <w:divId w:val="317198167"/>
      </w:pPr>
      <w:r>
        <w:t>1) дополнить статьями 17</w:t>
      </w:r>
      <w:r>
        <w:rPr>
          <w:vertAlign w:val="superscript"/>
        </w:rPr>
        <w:t xml:space="preserve">1 </w:t>
      </w:r>
      <w:r>
        <w:t>и 17</w:t>
      </w:r>
      <w:r>
        <w:rPr>
          <w:vertAlign w:val="superscript"/>
        </w:rPr>
        <w:t xml:space="preserve">2 </w:t>
      </w:r>
      <w:r>
        <w:t>следующего содержания:</w:t>
      </w:r>
    </w:p>
    <w:p w:rsidR="00000000" w:rsidRDefault="00320A00">
      <w:pPr>
        <w:pStyle w:val="a3"/>
        <w:divId w:val="317198167"/>
      </w:pPr>
      <w:r>
        <w:t>"Статья 17</w:t>
      </w:r>
      <w:r>
        <w:rPr>
          <w:vertAlign w:val="superscript"/>
        </w:rPr>
        <w:t>1</w:t>
      </w:r>
      <w:r>
        <w:t>. </w:t>
      </w:r>
      <w:r>
        <w:rPr>
          <w:b/>
          <w:bCs/>
        </w:rPr>
        <w:t>Независимая оценка качества оказания услуг</w:t>
      </w:r>
      <w:r>
        <w:rPr>
          <w:i/>
          <w:iCs/>
        </w:rPr>
        <w:t xml:space="preserve"> </w:t>
      </w:r>
      <w:r>
        <w:rPr>
          <w:b/>
          <w:bCs/>
        </w:rPr>
        <w:t> </w:t>
      </w:r>
      <w:r>
        <w:rPr>
          <w:b/>
          <w:bCs/>
        </w:rPr>
        <w:t xml:space="preserve">учреждениями и предприятиями социального обслуживания </w:t>
      </w:r>
    </w:p>
    <w:p w:rsidR="00000000" w:rsidRDefault="00320A00">
      <w:pPr>
        <w:pStyle w:val="a3"/>
        <w:divId w:val="317198167"/>
      </w:pPr>
      <w:r>
        <w:t>1. Независимая оценка качества оказания услуг</w:t>
      </w:r>
      <w:r>
        <w:rPr>
          <w:i/>
          <w:iCs/>
        </w:rPr>
        <w:t xml:space="preserve"> </w:t>
      </w:r>
      <w:r>
        <w:t>учреждениями и предприятиями социального обслуживания является одной из форм общественного контроля и проводится в целях предоставления получателям социаль</w:t>
      </w:r>
      <w:r>
        <w:t>ных услуг информации о качестве оказания услуг</w:t>
      </w:r>
      <w:r>
        <w:rPr>
          <w:i/>
          <w:iCs/>
        </w:rPr>
        <w:t xml:space="preserve"> </w:t>
      </w:r>
      <w:r>
        <w:t>учреждениями и предприятиями социального обслуживания, а также в целях повышения качества их деятельности.</w:t>
      </w:r>
    </w:p>
    <w:p w:rsidR="00000000" w:rsidRDefault="00320A00">
      <w:pPr>
        <w:pStyle w:val="a3"/>
        <w:divId w:val="317198167"/>
      </w:pPr>
      <w:r>
        <w:t>2. Независимая оценка качества оказания услуг</w:t>
      </w:r>
      <w:r>
        <w:rPr>
          <w:i/>
          <w:iCs/>
        </w:rPr>
        <w:t xml:space="preserve"> </w:t>
      </w:r>
      <w:r>
        <w:t>учреждениями и предприятиями социального обслуживания пр</w:t>
      </w:r>
      <w:r>
        <w:t>едусматривает оценку условий оказания услуг по таким общим критериям, как открытость и доступность информации об учреждении и о предприятии социального обслуживания; комфортность условий предоставления социальных услуг и доступность их получения; время ожи</w:t>
      </w:r>
      <w:r>
        <w:t>дания предоставления социальной услуги; доброжелательность, вежливость, компетентность работников учреждения и предприятия социального обслуживания; удовлетворенность качеством оказания услуг.</w:t>
      </w:r>
    </w:p>
    <w:p w:rsidR="00000000" w:rsidRDefault="00320A00">
      <w:pPr>
        <w:pStyle w:val="a3"/>
        <w:divId w:val="317198167"/>
      </w:pPr>
      <w:r>
        <w:t>3. Независимая оценка качества оказания услуг</w:t>
      </w:r>
      <w:r>
        <w:rPr>
          <w:i/>
          <w:iCs/>
        </w:rPr>
        <w:t xml:space="preserve"> </w:t>
      </w:r>
      <w:r>
        <w:t>учреждениями и пр</w:t>
      </w:r>
      <w:r>
        <w:t>едприятиями социального обслуживания проводится в соответствии с положениями настоящей статьи. При проведении независимой оценки качества оказания услуг</w:t>
      </w:r>
      <w:r>
        <w:rPr>
          <w:i/>
          <w:iCs/>
        </w:rPr>
        <w:t xml:space="preserve"> </w:t>
      </w:r>
      <w:r>
        <w:t>учреждениями и предприятиями социального обслуживания используется общедоступная информация об учрежден</w:t>
      </w:r>
      <w:r>
        <w:t>иях и о предприятиях социального обслуживания, размещаемая в том числе в форме открытых данных.</w:t>
      </w:r>
    </w:p>
    <w:p w:rsidR="00000000" w:rsidRDefault="00320A00">
      <w:pPr>
        <w:pStyle w:val="a3"/>
        <w:divId w:val="317198167"/>
      </w:pPr>
      <w:r>
        <w:t>4. Независимая оценка качества оказания услуг</w:t>
      </w:r>
      <w:r>
        <w:rPr>
          <w:i/>
          <w:iCs/>
        </w:rPr>
        <w:t xml:space="preserve"> </w:t>
      </w:r>
      <w:r>
        <w:t xml:space="preserve">учреждениями и предприятиями социального обслуживания проводится в отношении учреждений и предприятий социального </w:t>
      </w:r>
      <w:r>
        <w:t>обслуживания, государственных предприятий и учреждений социального обслуживания, являющихся собственностью субъектов Российской Федерации и находящихся в ведении органов государственной власти субъектов Российской Федерации, других учреждений и предприятий</w:t>
      </w:r>
      <w:r>
        <w:t xml:space="preserve">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учреждений и предприятий</w:t>
      </w:r>
      <w:r>
        <w:t xml:space="preserve"> социального обслуживания, которые оказывают государственные, муниципальные социальные услуги.</w:t>
      </w:r>
    </w:p>
    <w:p w:rsidR="00000000" w:rsidRDefault="00320A00">
      <w:pPr>
        <w:pStyle w:val="a3"/>
        <w:divId w:val="317198167"/>
      </w:pPr>
      <w:r>
        <w:t>5. В целях создания условий для организации проведения независимой оценки качества оказания услуг</w:t>
      </w:r>
      <w:r>
        <w:rPr>
          <w:i/>
          <w:iCs/>
        </w:rPr>
        <w:t xml:space="preserve"> </w:t>
      </w:r>
      <w:r>
        <w:t>учреждениями и предприятиями социального обслуживания:</w:t>
      </w:r>
    </w:p>
    <w:p w:rsidR="00000000" w:rsidRDefault="00320A00">
      <w:pPr>
        <w:pStyle w:val="a3"/>
        <w:divId w:val="317198167"/>
      </w:pPr>
      <w:r>
        <w:t>1) федер</w:t>
      </w:r>
      <w:r>
        <w:t xml:space="preserve">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w:t>
      </w:r>
      <w:r>
        <w:lastRenderedPageBreak/>
        <w:t>социального обслуживания (далее – уполномоченный федеральный орган исполнительной власти), с участием</w:t>
      </w:r>
      <w:r>
        <w:t xml:space="preserve"> общественных организаций, общественных объединений потребителей (их ассоциаций, союзов)</w:t>
      </w:r>
      <w:r>
        <w:rPr>
          <w:i/>
          <w:iCs/>
        </w:rPr>
        <w:t xml:space="preserve"> </w:t>
      </w:r>
      <w:r>
        <w:t>(далее – общественные организации) формирует общественный совет по проведению независимой оценки качества оказания услуг</w:t>
      </w:r>
      <w:r>
        <w:rPr>
          <w:i/>
          <w:iCs/>
        </w:rPr>
        <w:t xml:space="preserve"> </w:t>
      </w:r>
      <w:r>
        <w:t>учреждениями и предприятиями социального обслу</w:t>
      </w:r>
      <w:r>
        <w:t>живания и утверждает положение о нем;</w:t>
      </w:r>
    </w:p>
    <w:p w:rsidR="00000000" w:rsidRDefault="00320A00">
      <w:pPr>
        <w:pStyle w:val="a3"/>
        <w:divId w:val="317198167"/>
      </w:pPr>
      <w:r>
        <w:t>2) 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w:t>
      </w:r>
      <w:r>
        <w:rPr>
          <w:i/>
          <w:iCs/>
        </w:rPr>
        <w:t xml:space="preserve"> </w:t>
      </w:r>
      <w:r>
        <w:t>учреждениями и предприятиями со</w:t>
      </w:r>
      <w:r>
        <w:t>циального обслуживания, расположенными на территориях субъектов Российской Федерации, и утверждают положение о них;</w:t>
      </w:r>
    </w:p>
    <w:p w:rsidR="00000000" w:rsidRDefault="00320A00">
      <w:pPr>
        <w:pStyle w:val="a3"/>
        <w:divId w:val="317198167"/>
      </w:pPr>
      <w:r>
        <w:t>3) органы местного самоуправления с участием общественных организаций вправе формировать общественные советы по проведению независимой оценк</w:t>
      </w:r>
      <w:r>
        <w:t>и качества оказания услуг</w:t>
      </w:r>
      <w:r>
        <w:rPr>
          <w:i/>
          <w:iCs/>
        </w:rPr>
        <w:t xml:space="preserve"> </w:t>
      </w:r>
      <w:r>
        <w:t>учреждениями и предприятиями социального обслуживания, расположенными на территориях муниципальных образований, и утверждать положение о них.</w:t>
      </w:r>
    </w:p>
    <w:p w:rsidR="00000000" w:rsidRDefault="00320A00">
      <w:pPr>
        <w:pStyle w:val="a3"/>
        <w:divId w:val="317198167"/>
      </w:pPr>
      <w:r>
        <w:t>6. Показатели, характеризующие общие критерии оценки  качества оказания услуг учреждения</w:t>
      </w:r>
      <w:r>
        <w:t>ми и предприятиями социального обслуживания</w:t>
      </w:r>
      <w:r>
        <w:rPr>
          <w:i/>
          <w:iCs/>
        </w:rPr>
        <w:t xml:space="preserve">, </w:t>
      </w:r>
      <w:r>
        <w:t>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000000" w:rsidRDefault="00320A00">
      <w:pPr>
        <w:pStyle w:val="a3"/>
        <w:divId w:val="317198167"/>
      </w:pPr>
      <w:r>
        <w:t>7. По решению уполномоченного федерал</w:t>
      </w:r>
      <w:r>
        <w:t>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w:t>
      </w:r>
      <w:r>
        <w:rPr>
          <w:i/>
          <w:iCs/>
        </w:rPr>
        <w:t xml:space="preserve"> </w:t>
      </w:r>
      <w:r>
        <w:t>учреждениями и предприятиями социаль</w:t>
      </w:r>
      <w:r>
        <w:t>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учреждениями и предприятиями социального обслуживания не создаются.</w:t>
      </w:r>
    </w:p>
    <w:p w:rsidR="00000000" w:rsidRDefault="00320A00">
      <w:pPr>
        <w:pStyle w:val="a3"/>
        <w:divId w:val="317198167"/>
      </w:pPr>
      <w:r>
        <w:t>8.</w:t>
      </w:r>
      <w:r>
        <w:t xml:space="preserve"> Общественный совет по проведению независимой оценки качества оказания услуг</w:t>
      </w:r>
      <w:r>
        <w:rPr>
          <w:i/>
          <w:iCs/>
        </w:rPr>
        <w:t xml:space="preserve"> </w:t>
      </w:r>
      <w:r>
        <w:t>учреждениями и предприятиями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w:t>
      </w:r>
      <w:r>
        <w:t>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w:t>
      </w:r>
      <w:r>
        <w:rPr>
          <w:i/>
          <w:iCs/>
        </w:rPr>
        <w:t xml:space="preserve"> </w:t>
      </w:r>
      <w:r>
        <w:t xml:space="preserve">Информация о деятельности общественного </w:t>
      </w:r>
      <w:r>
        <w:t>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000000" w:rsidRDefault="00320A00">
      <w:pPr>
        <w:pStyle w:val="a3"/>
        <w:divId w:val="317198167"/>
      </w:pPr>
      <w:r>
        <w:t>9. Независимая оценка качества оказания ус</w:t>
      </w:r>
      <w:r>
        <w:t>луг</w:t>
      </w:r>
      <w:r>
        <w:rPr>
          <w:i/>
          <w:iCs/>
        </w:rPr>
        <w:t xml:space="preserve"> </w:t>
      </w:r>
      <w:r>
        <w:t>учреждениями и предприятиями социального обслуживания, организуемая общественными советами по ее проведению</w:t>
      </w:r>
      <w:r>
        <w:rPr>
          <w:i/>
          <w:iCs/>
        </w:rPr>
        <w:t>,</w:t>
      </w:r>
      <w:r>
        <w:t xml:space="preserve"> проводится не чаще чем один раз в год и не реже чем один раз в три года.</w:t>
      </w:r>
    </w:p>
    <w:p w:rsidR="00000000" w:rsidRDefault="00320A00">
      <w:pPr>
        <w:pStyle w:val="a3"/>
        <w:divId w:val="317198167"/>
      </w:pPr>
      <w:r>
        <w:t>10. Общественные советы по проведению независимой оценки качества оказ</w:t>
      </w:r>
      <w:r>
        <w:t>ания услуг</w:t>
      </w:r>
      <w:r>
        <w:rPr>
          <w:i/>
          <w:iCs/>
        </w:rPr>
        <w:t xml:space="preserve"> </w:t>
      </w:r>
      <w:r>
        <w:t>учреждениями и предприятиями социального обслуживания:</w:t>
      </w:r>
    </w:p>
    <w:p w:rsidR="00000000" w:rsidRDefault="00320A00">
      <w:pPr>
        <w:pStyle w:val="a3"/>
        <w:divId w:val="317198167"/>
      </w:pPr>
      <w:r>
        <w:t>1) определяют перечни учреждений и предприятий социального обслуживания, в отношении которых проводится независимая оценка;</w:t>
      </w:r>
    </w:p>
    <w:p w:rsidR="00000000" w:rsidRDefault="00320A00">
      <w:pPr>
        <w:pStyle w:val="a3"/>
        <w:divId w:val="317198167"/>
      </w:pPr>
      <w:r>
        <w:t>2) формируют предложения для разработки технического задания для о</w:t>
      </w:r>
      <w:r>
        <w:t xml:space="preserve">рганизации, которая осуществляет сбор, обобщение и анализ информации о качестве оказания услуг </w:t>
      </w:r>
      <w:r>
        <w:lastRenderedPageBreak/>
        <w:t xml:space="preserve">учреждениями и предприятиями социального обслуживания (далее – оператор), принимают участие в рассмотрении проектов документации о закупке работ, услуг, а также </w:t>
      </w:r>
      <w:r>
        <w:t>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000000" w:rsidRDefault="00320A00">
      <w:pPr>
        <w:pStyle w:val="a3"/>
        <w:divId w:val="317198167"/>
      </w:pPr>
      <w:r>
        <w:t>3) устанавливают п</w:t>
      </w:r>
      <w:r>
        <w:t>ри необходимости критерии оценки качества оказания услуг учреждениями и предприятиями социального обслуживания (дополнительно к установленным настоящей статьей общим критериям);</w:t>
      </w:r>
    </w:p>
    <w:p w:rsidR="00000000" w:rsidRDefault="00320A00">
      <w:pPr>
        <w:pStyle w:val="a3"/>
        <w:divId w:val="317198167"/>
      </w:pPr>
      <w:r>
        <w:t>4) осуществляют независимую оценку качества оказания услуг учреждениями и пред</w:t>
      </w:r>
      <w:r>
        <w:t>приятиями социального обслуживания;</w:t>
      </w:r>
    </w:p>
    <w:p w:rsidR="00000000" w:rsidRDefault="00320A00">
      <w:pPr>
        <w:pStyle w:val="a3"/>
        <w:divId w:val="317198167"/>
      </w:pPr>
      <w:r>
        <w:t xml:space="preserve">5) представляют соответственно в уполномоченный федеральный орган исполнительной власти, органы </w:t>
      </w:r>
      <w:bookmarkStart w:id="1" w:name="OLE_LINK1"/>
      <w:r>
        <w:t xml:space="preserve">государственной </w:t>
      </w:r>
      <w:bookmarkEnd w:id="1"/>
      <w:r>
        <w:t>власти субъектов Российской Федерации, органы местного самоуправления результаты независимой оценки качества</w:t>
      </w:r>
      <w:r>
        <w:t xml:space="preserve"> оказания услуг учреждениями и предприятиями социального обслуживания, а также предложения об улучшении качества их деятельности.</w:t>
      </w:r>
    </w:p>
    <w:p w:rsidR="00000000" w:rsidRDefault="00320A00">
      <w:pPr>
        <w:pStyle w:val="a3"/>
        <w:divId w:val="317198167"/>
      </w:pPr>
      <w:r>
        <w:t>11. Заключение государственных, муниципальных контрактов на выполнение работ, оказание услуг по сбору, обобщению и анализу инф</w:t>
      </w:r>
      <w:r>
        <w:t>ормации о качестве услуг учреждениями и предприятиями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w:t>
      </w:r>
      <w:r>
        <w:t>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w:t>
      </w:r>
      <w:r>
        <w:t>ии оператора, ответственного за проведение независимой оценки качества оказания услуг учреждениями и предприятиями социального обслуживания,</w:t>
      </w:r>
      <w:r>
        <w:rPr>
          <w:i/>
          <w:iCs/>
        </w:rPr>
        <w:t xml:space="preserve"> </w:t>
      </w:r>
      <w:r>
        <w:t>а также при необходимости предоставляют оператору общедоступную информацию о деятельности данных учреждений и предп</w:t>
      </w:r>
      <w:r>
        <w:t>риятий, формируемую в соответствии с государственной и ведомственной статистической отчетностью (в случае, если она не размещена на официальном сайте учреждения или предприятия).</w:t>
      </w:r>
    </w:p>
    <w:p w:rsidR="00000000" w:rsidRDefault="00320A00">
      <w:pPr>
        <w:pStyle w:val="a3"/>
        <w:divId w:val="317198167"/>
      </w:pPr>
      <w:r>
        <w:t>12. Поступившая соответственно в уполномоченный федеральный орган исполнитель</w:t>
      </w:r>
      <w:r>
        <w:t>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w:t>
      </w:r>
      <w:r>
        <w:rPr>
          <w:i/>
          <w:iCs/>
        </w:rPr>
        <w:t xml:space="preserve"> </w:t>
      </w:r>
      <w:r>
        <w:t>учреждениями и предприятиями социального обслуживания подлежит обязательному рассмо</w:t>
      </w:r>
      <w:r>
        <w:t>трению указанными органами в месячный срок</w:t>
      </w:r>
      <w:r>
        <w:rPr>
          <w:i/>
          <w:iCs/>
        </w:rPr>
        <w:t xml:space="preserve"> </w:t>
      </w:r>
      <w:r>
        <w:t>и учитывается ими при выработке мер по совершенствованию работы учреждений и предприятий социального обслуживания.</w:t>
      </w:r>
    </w:p>
    <w:p w:rsidR="00000000" w:rsidRDefault="00320A00">
      <w:pPr>
        <w:pStyle w:val="a3"/>
        <w:divId w:val="317198167"/>
      </w:pPr>
      <w:r>
        <w:t>13. Информация о результатах независимой оценки качества оказания услуг</w:t>
      </w:r>
      <w:r>
        <w:rPr>
          <w:i/>
          <w:iCs/>
        </w:rPr>
        <w:t xml:space="preserve"> </w:t>
      </w:r>
      <w:r>
        <w:t>учреждениями и предприятия</w:t>
      </w:r>
      <w:r>
        <w:t>ми социального обслуживания размещается соответственно:</w:t>
      </w:r>
    </w:p>
    <w:p w:rsidR="00000000" w:rsidRDefault="00320A00">
      <w:pPr>
        <w:pStyle w:val="a3"/>
        <w:divId w:val="317198167"/>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00000" w:rsidRDefault="00320A00">
      <w:pPr>
        <w:pStyle w:val="a3"/>
        <w:divId w:val="317198167"/>
      </w:pPr>
      <w:r>
        <w:t xml:space="preserve">2) органами государственной </w:t>
      </w:r>
      <w:r>
        <w:t>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00000" w:rsidRDefault="00320A00">
      <w:pPr>
        <w:pStyle w:val="a3"/>
        <w:divId w:val="317198167"/>
      </w:pPr>
      <w:r>
        <w:lastRenderedPageBreak/>
        <w:t>14. Состав информации о результатах независим</w:t>
      </w:r>
      <w:r>
        <w:t>ой оценки качества оказания услуг учреждениями и предприятиями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w:t>
      </w:r>
      <w:r>
        <w:t>тельством Российской Федерации федеральным органом исполнительной власти.</w:t>
      </w:r>
    </w:p>
    <w:p w:rsidR="00000000" w:rsidRDefault="00320A00">
      <w:pPr>
        <w:pStyle w:val="a3"/>
        <w:divId w:val="317198167"/>
      </w:pPr>
      <w:r>
        <w:t>15. Контроль за соблюдением процедур проведения независимой оценки качества оказания услуг</w:t>
      </w:r>
      <w:r>
        <w:rPr>
          <w:i/>
          <w:iCs/>
        </w:rPr>
        <w:t xml:space="preserve"> </w:t>
      </w:r>
      <w:r>
        <w:t>учреждениями и предприятиями социального обслуживания осуществляется в соответствии с закон</w:t>
      </w:r>
      <w:r>
        <w:t>одательством Российской Федерации.</w:t>
      </w:r>
    </w:p>
    <w:p w:rsidR="00000000" w:rsidRDefault="00320A00">
      <w:pPr>
        <w:pStyle w:val="a3"/>
        <w:divId w:val="317198167"/>
      </w:pPr>
      <w:r>
        <w:t>Статья 17</w:t>
      </w:r>
      <w:r>
        <w:rPr>
          <w:vertAlign w:val="superscript"/>
        </w:rPr>
        <w:t>2</w:t>
      </w:r>
      <w:r>
        <w:t>. </w:t>
      </w:r>
      <w:r>
        <w:rPr>
          <w:b/>
          <w:bCs/>
        </w:rPr>
        <w:t>Информационная открытость учреждений и предприятий</w:t>
      </w:r>
      <w:r>
        <w:t xml:space="preserve"> </w:t>
      </w:r>
      <w:r>
        <w:rPr>
          <w:b/>
          <w:bCs/>
        </w:rPr>
        <w:t>социального обслуживания</w:t>
      </w:r>
    </w:p>
    <w:p w:rsidR="00000000" w:rsidRDefault="00320A00">
      <w:pPr>
        <w:pStyle w:val="a3"/>
        <w:divId w:val="317198167"/>
      </w:pPr>
      <w:r>
        <w:t xml:space="preserve">1. Учреждения и предприятия социального обслуживания обеспечивают </w:t>
      </w:r>
      <w:r>
        <w:t>открытость и доступность следующей информации:</w:t>
      </w:r>
    </w:p>
    <w:p w:rsidR="00000000" w:rsidRDefault="00320A00">
      <w:pPr>
        <w:pStyle w:val="a3"/>
        <w:divId w:val="317198167"/>
      </w:pPr>
      <w:r>
        <w:t>1) дата создания учреждения, предприятия социального обслуживания, их учредитель, учредители, место нахождения учреждения или предприятия социального обслуживания и их филиалов (при наличии), режим, график раб</w:t>
      </w:r>
      <w:r>
        <w:t>оты, контактные телефоны и адреса электронной почты;</w:t>
      </w:r>
    </w:p>
    <w:p w:rsidR="00000000" w:rsidRDefault="00320A00">
      <w:pPr>
        <w:pStyle w:val="a3"/>
        <w:divId w:val="317198167"/>
      </w:pPr>
      <w:r>
        <w:t>2) структура и органы управления учреждения и предприятия  социального обслуживания;</w:t>
      </w:r>
    </w:p>
    <w:p w:rsidR="00000000" w:rsidRDefault="00320A00">
      <w:pPr>
        <w:pStyle w:val="a3"/>
        <w:divId w:val="317198167"/>
      </w:pPr>
      <w:r>
        <w:t>3) </w:t>
      </w:r>
      <w:r>
        <w:t>виды социальных услуг, предоставляемых учреждением и предприятием  социального обслуживания;</w:t>
      </w:r>
    </w:p>
    <w:p w:rsidR="00000000" w:rsidRDefault="00320A00">
      <w:pPr>
        <w:pStyle w:val="a3"/>
        <w:divId w:val="317198167"/>
      </w:pPr>
      <w:r>
        <w:t>4) материально-техническое обеспечение предоставления социальных  услуг;</w:t>
      </w:r>
    </w:p>
    <w:p w:rsidR="00000000" w:rsidRDefault="00320A00">
      <w:pPr>
        <w:pStyle w:val="a3"/>
        <w:divId w:val="317198167"/>
      </w:pPr>
      <w:r>
        <w:t>5) копия устава учреждения или предприятия социального обслуживания;</w:t>
      </w:r>
    </w:p>
    <w:p w:rsidR="00000000" w:rsidRDefault="00320A00">
      <w:pPr>
        <w:pStyle w:val="a3"/>
        <w:divId w:val="317198167"/>
      </w:pPr>
      <w:r>
        <w:t>6) копия плана  финан</w:t>
      </w:r>
      <w:r>
        <w:t>сово-хозяйственной  деятельности  учреждения  или предприятия социального обслуживания, утвержденного в установленном законодательством Российской Федерации порядке, или бюджетной сметы (информация об объеме предоставляемых социальных услуг);</w:t>
      </w:r>
    </w:p>
    <w:p w:rsidR="00000000" w:rsidRDefault="00320A00">
      <w:pPr>
        <w:pStyle w:val="a3"/>
        <w:divId w:val="317198167"/>
      </w:pPr>
      <w:r>
        <w:t>7) копия доку</w:t>
      </w:r>
      <w:r>
        <w:t>мента о порядке предоставления социальных услуг за плату;</w:t>
      </w:r>
    </w:p>
    <w:p w:rsidR="00000000" w:rsidRDefault="00320A00">
      <w:pPr>
        <w:pStyle w:val="a3"/>
        <w:divId w:val="317198167"/>
      </w:pPr>
      <w:r>
        <w:t>8) информация, которая размещается, опубликовывается по решению учреждения или предприятия социального обслуживания, а также информация, размещение и опубликование которой являются обязательными в с</w:t>
      </w:r>
      <w:r>
        <w:t>оответствии с законодательством Российской Федерации;</w:t>
      </w:r>
    </w:p>
    <w:p w:rsidR="00000000" w:rsidRDefault="00320A00">
      <w:pPr>
        <w:pStyle w:val="a3"/>
        <w:divId w:val="317198167"/>
      </w:pPr>
      <w:r>
        <w:t>9) иная определяемая уполномоченным федеральным органом исполнительной власти необходимая для проведения независимой оценки качества оказания услуг</w:t>
      </w:r>
      <w:r>
        <w:rPr>
          <w:i/>
          <w:iCs/>
        </w:rPr>
        <w:t xml:space="preserve"> </w:t>
      </w:r>
      <w:r>
        <w:t xml:space="preserve">учреждениями и предприятиями социального обслуживания </w:t>
      </w:r>
      <w:r>
        <w:t>информация.</w:t>
      </w:r>
    </w:p>
    <w:p w:rsidR="00000000" w:rsidRDefault="00320A00">
      <w:pPr>
        <w:pStyle w:val="a3"/>
        <w:divId w:val="317198167"/>
      </w:pPr>
      <w:r>
        <w:t>2. Информация, указанная в пункте 1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w:t>
      </w:r>
      <w:r>
        <w:t>учреждений и предприятий социального обслуживания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000000" w:rsidRDefault="00320A00">
      <w:pPr>
        <w:pStyle w:val="a3"/>
        <w:divId w:val="317198167"/>
      </w:pPr>
      <w:r>
        <w:t>3. Уполномоченный федеральный орган исполните</w:t>
      </w:r>
      <w:r>
        <w:t xml:space="preserve">льной власти, органы государственной власти субъектов Российской Федерации, органы местного самоуправления, учреждения и </w:t>
      </w:r>
      <w:r>
        <w:lastRenderedPageBreak/>
        <w:t>предприятия социального обслуживания обеспечивают на своих официальных сайтах в сети "Интернет" техническую возможность выражения мнени</w:t>
      </w:r>
      <w:r>
        <w:t>й получателями социальных услуг о качестве оказания услуг</w:t>
      </w:r>
      <w:r>
        <w:rPr>
          <w:i/>
          <w:iCs/>
        </w:rPr>
        <w:t xml:space="preserve"> </w:t>
      </w:r>
      <w:r>
        <w:t>учреждениями и предприятиями социального обслуживания.";</w:t>
      </w:r>
    </w:p>
    <w:p w:rsidR="00000000" w:rsidRDefault="00320A00">
      <w:pPr>
        <w:pStyle w:val="a3"/>
        <w:divId w:val="317198167"/>
      </w:pPr>
      <w:r>
        <w:t>2) статью 20 дополнить подпунктом 11 следующего содержания:</w:t>
      </w:r>
    </w:p>
    <w:p w:rsidR="00000000" w:rsidRDefault="00320A00">
      <w:pPr>
        <w:pStyle w:val="a3"/>
        <w:divId w:val="317198167"/>
      </w:pPr>
      <w:r>
        <w:t>"11) создание условий для организации проведения независимой оценки качества оказ</w:t>
      </w:r>
      <w:r>
        <w:t>ания услуг</w:t>
      </w:r>
      <w:r>
        <w:rPr>
          <w:i/>
          <w:iCs/>
        </w:rPr>
        <w:t xml:space="preserve"> </w:t>
      </w:r>
      <w:r>
        <w:t>учреждениями и предприятиями социального обслуживания.";</w:t>
      </w:r>
    </w:p>
    <w:p w:rsidR="00000000" w:rsidRDefault="00320A00">
      <w:pPr>
        <w:pStyle w:val="a3"/>
        <w:divId w:val="317198167"/>
      </w:pPr>
      <w:r>
        <w:t>3) в статье 21:</w:t>
      </w:r>
    </w:p>
    <w:p w:rsidR="00000000" w:rsidRDefault="00320A00">
      <w:pPr>
        <w:pStyle w:val="a3"/>
        <w:divId w:val="317198167"/>
      </w:pPr>
      <w:r>
        <w:t>а) часть вторую дополнить новым абзацем седьмым следующего содержания:</w:t>
      </w:r>
    </w:p>
    <w:p w:rsidR="00000000" w:rsidRDefault="00320A00">
      <w:pPr>
        <w:pStyle w:val="a3"/>
        <w:divId w:val="317198167"/>
      </w:pPr>
      <w:r>
        <w:t>"создание условий для организации проведения независимой оценки качества оказания услуг</w:t>
      </w:r>
      <w:r>
        <w:rPr>
          <w:i/>
          <w:iCs/>
        </w:rPr>
        <w:t xml:space="preserve"> </w:t>
      </w:r>
      <w:r>
        <w:t xml:space="preserve">учреждениями </w:t>
      </w:r>
      <w:r>
        <w:t>и предприятиями социального обслуживания;";</w:t>
      </w:r>
    </w:p>
    <w:p w:rsidR="00000000" w:rsidRDefault="00320A00">
      <w:pPr>
        <w:pStyle w:val="a3"/>
        <w:divId w:val="317198167"/>
      </w:pPr>
      <w:r>
        <w:t>б) абзац седьмой считать абзацем восьмым.</w:t>
      </w:r>
    </w:p>
    <w:p w:rsidR="00000000" w:rsidRDefault="00320A00">
      <w:pPr>
        <w:pStyle w:val="a3"/>
        <w:divId w:val="317198167"/>
      </w:pPr>
      <w:r>
        <w:rPr>
          <w:b/>
          <w:bCs/>
        </w:rPr>
        <w:t>Статья 3</w:t>
      </w:r>
    </w:p>
    <w:p w:rsidR="00000000" w:rsidRDefault="00320A00">
      <w:pPr>
        <w:pStyle w:val="a3"/>
        <w:divId w:val="317198167"/>
      </w:pPr>
      <w:r>
        <w:t>Пункт 2 статьи 26</w:t>
      </w:r>
      <w:r>
        <w:rPr>
          <w:vertAlign w:val="superscript"/>
        </w:rPr>
        <w:t>3</w:t>
      </w:r>
      <w:r>
        <w:t xml:space="preserve"> Федерального закона от 6 октября 1999 года № 184-ФЗ "Об общих принципах организации законодательных (представительных) и исполнительных органо</w:t>
      </w:r>
      <w:r>
        <w:t xml:space="preserve">в государственной власти субъектов Российской Федерации" (Собрание законодательства Российской Федерации, 1999, № 42, ст. 5005; 2003, № 27, ст. 2709; 2005, № 1, ст. 17, 25; 2006, № 1, ст. 10; № 23, ст. 2380; № 30, ст. 3287; № 31, ст. 3452; № 44, ст. 4537; </w:t>
      </w:r>
      <w:r>
        <w:t>№ 50, ст. 5279; 2007, № 1, ст. 21; № 13, ст. 1464; № 21, ст. 2455; № 30, ст. 3747, 3805, 3808; № 43, ст. 5084; № 46, ст. 5553; 2008, № 29, ст. 3418; № 30, ст. 3613, 3616; № 48, ст. 5516; № 52, ст. 6236; 2009, № 48, ст. 5711; № 51, ст. 6163; 2010, № 15, ст.</w:t>
      </w:r>
      <w:r>
        <w:t> 1736; № 31, ст. 4160; № 41, ст. 5190; № 46, ст. 5918; № 47, ст. 6030, 6031; № 49, ст. 6409; № 52, ст. 6984; 2011, № 17, ст. 2310; № 27, ст. 3881; № 29, ст. 4283; № 30, ст. 4572, 4590, 4594; № 48, ст. 6727, 6732; № 49, ст. 7039, 7042; № 50, ст. 7359; 2012,</w:t>
      </w:r>
      <w:r>
        <w:t xml:space="preserve"> № 10, ст. 1158, 1163; № 18, ст. 2126; № 31, ст. 4326; № 50, ст. 6957, 6967; № 53, ст. 7596; 2013, № 14, ст. 1663; № 19, ст. 2331; № 23, ст. 2875, 2876, 2878; № 27, ст. 3470, 3477; № 40, ст. 5034; № 43, ст. 5454; № 48, ст. 6165; № 51, ст. 6679, 6691;  № 52</w:t>
      </w:r>
      <w:r>
        <w:t>, ст.  6981,  7010;  2014, № 11,  ст. 1093; № 14, ст. 1562; № 22, ст. 2770; Российская газета, 2014, 25 июня) дополнить подпунктом 79 следующего содержания:</w:t>
      </w:r>
    </w:p>
    <w:p w:rsidR="00000000" w:rsidRDefault="00320A00">
      <w:pPr>
        <w:pStyle w:val="a3"/>
        <w:divId w:val="317198167"/>
      </w:pPr>
      <w:r>
        <w:t>"79) создания условий для организации проведения независимой оценки качества оказания услуг</w:t>
      </w:r>
      <w:r>
        <w:rPr>
          <w:i/>
          <w:iCs/>
        </w:rPr>
        <w:t xml:space="preserve"> </w:t>
      </w:r>
      <w:r>
        <w:t>организ</w:t>
      </w:r>
      <w:r>
        <w:t>ациями в порядке и на условиях, которые установлены федеральными законами.".</w:t>
      </w:r>
    </w:p>
    <w:p w:rsidR="00000000" w:rsidRDefault="00320A00">
      <w:pPr>
        <w:pStyle w:val="a3"/>
        <w:divId w:val="317198167"/>
      </w:pPr>
      <w:r>
        <w:rPr>
          <w:b/>
          <w:bCs/>
        </w:rPr>
        <w:t>Статья 4</w:t>
      </w:r>
    </w:p>
    <w:p w:rsidR="00000000" w:rsidRDefault="00320A00">
      <w:pPr>
        <w:pStyle w:val="a3"/>
        <w:divId w:val="317198167"/>
      </w:pPr>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w:t>
      </w:r>
      <w:r>
        <w:t>ийской Федерации, 2003, № 40, ст. 3822; 2007, № 1, ст. 21; № 43, ст. 5084; 2008, № 48, ст. 5517; № 52, ст. 6236; 2009, № 48, ст. 5733; № 52, ст. 6441; 2010, № 49, ст. 6409; 2011, № 50, ст. 7353; 2012, № 29, ст. 3990; № 31, ст. 4326; № 53, ст. 7596; 2013, №</w:t>
      </w:r>
      <w:r>
        <w:t> 27, ст. 3477; 2014, № 22, ст. 2770; Российская газета, 2014, 25 июня) следующие изменения:</w:t>
      </w:r>
    </w:p>
    <w:p w:rsidR="00000000" w:rsidRDefault="00320A00">
      <w:pPr>
        <w:pStyle w:val="a3"/>
        <w:divId w:val="317198167"/>
      </w:pPr>
      <w:r>
        <w:t>1) часть 1 статьи 14</w:t>
      </w:r>
      <w:r>
        <w:rPr>
          <w:vertAlign w:val="superscript"/>
        </w:rPr>
        <w:t>1</w:t>
      </w:r>
      <w:r>
        <w:t xml:space="preserve"> дополнить пунктом 12 следующего содержания:</w:t>
      </w:r>
    </w:p>
    <w:p w:rsidR="00000000" w:rsidRDefault="00320A00">
      <w:pPr>
        <w:pStyle w:val="a3"/>
        <w:divId w:val="317198167"/>
      </w:pPr>
      <w:r>
        <w:lastRenderedPageBreak/>
        <w:t>"12) создание условий для организации проведения независимой оценки качества оказания услуг</w:t>
      </w:r>
      <w:r>
        <w:rPr>
          <w:i/>
          <w:iCs/>
        </w:rPr>
        <w:t xml:space="preserve"> </w:t>
      </w:r>
      <w:r>
        <w:t>органи</w:t>
      </w:r>
      <w:r>
        <w:t>зациями в порядке и на условиях, которые установлены федеральными законами.";</w:t>
      </w:r>
    </w:p>
    <w:p w:rsidR="00000000" w:rsidRDefault="00320A00">
      <w:pPr>
        <w:pStyle w:val="a3"/>
        <w:divId w:val="317198167"/>
      </w:pPr>
      <w:r>
        <w:t>2) часть 1 статьи 15</w:t>
      </w:r>
      <w:r>
        <w:rPr>
          <w:vertAlign w:val="superscript"/>
        </w:rPr>
        <w:t>1</w:t>
      </w:r>
      <w:r>
        <w:t xml:space="preserve"> дополнить пунктом 13 следующего содержания:</w:t>
      </w:r>
    </w:p>
    <w:p w:rsidR="00000000" w:rsidRDefault="00320A00">
      <w:pPr>
        <w:pStyle w:val="a3"/>
        <w:divId w:val="317198167"/>
      </w:pPr>
      <w:r>
        <w:t>"13) создание условий для организации проведения независимой оценки качества оказания услуг</w:t>
      </w:r>
      <w:r>
        <w:rPr>
          <w:i/>
          <w:iCs/>
        </w:rPr>
        <w:t xml:space="preserve"> </w:t>
      </w:r>
      <w:r>
        <w:t>организациями в поря</w:t>
      </w:r>
      <w:r>
        <w:t>дке и на условиях, которые установлены федеральными законами.";</w:t>
      </w:r>
    </w:p>
    <w:p w:rsidR="00000000" w:rsidRDefault="00320A00">
      <w:pPr>
        <w:pStyle w:val="a3"/>
        <w:divId w:val="317198167"/>
      </w:pPr>
      <w:r>
        <w:t>3) часть 1 статьи 16</w:t>
      </w:r>
      <w:r>
        <w:rPr>
          <w:vertAlign w:val="superscript"/>
        </w:rPr>
        <w:t xml:space="preserve">1 </w:t>
      </w:r>
      <w:r>
        <w:t>дополнить пунктом 13 следующего содержания:</w:t>
      </w:r>
    </w:p>
    <w:p w:rsidR="00000000" w:rsidRDefault="00320A00">
      <w:pPr>
        <w:pStyle w:val="a3"/>
        <w:divId w:val="317198167"/>
      </w:pPr>
      <w:r>
        <w:t>"13) создание условий для организации проведения независимой оценки качества оказания услуг</w:t>
      </w:r>
      <w:r>
        <w:rPr>
          <w:i/>
          <w:iCs/>
        </w:rPr>
        <w:t xml:space="preserve"> </w:t>
      </w:r>
      <w:r>
        <w:t>организациями в порядке и на услов</w:t>
      </w:r>
      <w:r>
        <w:t>иях, которые установлены федеральными законами.".</w:t>
      </w:r>
    </w:p>
    <w:p w:rsidR="00000000" w:rsidRDefault="00320A00">
      <w:pPr>
        <w:pStyle w:val="a3"/>
        <w:divId w:val="317198167"/>
      </w:pPr>
      <w:r>
        <w:rPr>
          <w:b/>
          <w:bCs/>
        </w:rPr>
        <w:t>Статья 5</w:t>
      </w:r>
    </w:p>
    <w:p w:rsidR="00000000" w:rsidRDefault="00320A00">
      <w:pPr>
        <w:pStyle w:val="a3"/>
        <w:divId w:val="317198167"/>
      </w:pPr>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2013, №</w:t>
      </w:r>
      <w:r>
        <w:t> 27, ст. 3477; № 48, ст. 6165) следующие изменения:</w:t>
      </w:r>
    </w:p>
    <w:p w:rsidR="00000000" w:rsidRDefault="00320A00">
      <w:pPr>
        <w:pStyle w:val="a3"/>
        <w:divId w:val="317198167"/>
      </w:pPr>
      <w:r>
        <w:t>1) часть 2 статьи 14 дополнить пунктом 20 следующего содержания:</w:t>
      </w:r>
    </w:p>
    <w:p w:rsidR="00000000" w:rsidRDefault="00320A00">
      <w:pPr>
        <w:pStyle w:val="a3"/>
        <w:divId w:val="317198167"/>
      </w:pPr>
      <w:r>
        <w:t>"20) создание условий для организации проведения независимой оценки качества оказания услуг</w:t>
      </w:r>
      <w:r>
        <w:rPr>
          <w:i/>
          <w:iCs/>
        </w:rPr>
        <w:t xml:space="preserve"> </w:t>
      </w:r>
      <w:r>
        <w:t>медицинскими организациями.";</w:t>
      </w:r>
    </w:p>
    <w:p w:rsidR="00000000" w:rsidRDefault="00320A00">
      <w:pPr>
        <w:pStyle w:val="a3"/>
        <w:divId w:val="317198167"/>
      </w:pPr>
      <w:r>
        <w:t>2) часть 1 статьи 16 дополнить пунктом 18 следующего содержания:</w:t>
      </w:r>
    </w:p>
    <w:p w:rsidR="00000000" w:rsidRDefault="00320A00">
      <w:pPr>
        <w:pStyle w:val="a3"/>
        <w:divId w:val="317198167"/>
      </w:pPr>
      <w:r>
        <w:t>"18) создание условий для организации проведения независимой оценки качества оказания услуг</w:t>
      </w:r>
      <w:r>
        <w:rPr>
          <w:i/>
          <w:iCs/>
        </w:rPr>
        <w:t xml:space="preserve"> </w:t>
      </w:r>
      <w:r>
        <w:t>медицинскими организациями.";</w:t>
      </w:r>
    </w:p>
    <w:p w:rsidR="00000000" w:rsidRDefault="00320A00">
      <w:pPr>
        <w:pStyle w:val="a3"/>
        <w:divId w:val="317198167"/>
      </w:pPr>
      <w:r>
        <w:t>3) в части 1 статьи 79:</w:t>
      </w:r>
    </w:p>
    <w:p w:rsidR="00000000" w:rsidRDefault="00320A00">
      <w:pPr>
        <w:pStyle w:val="a3"/>
        <w:divId w:val="317198167"/>
      </w:pPr>
      <w:r>
        <w:t>а) пункт 7 допо</w:t>
      </w:r>
      <w:r>
        <w:t>лнить словами ",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000000" w:rsidRDefault="00320A00">
      <w:pPr>
        <w:pStyle w:val="a3"/>
        <w:divId w:val="317198167"/>
      </w:pPr>
      <w:r>
        <w:t>б) дополнить пунктом 14 следующе</w:t>
      </w:r>
      <w:r>
        <w:t>го содержания:</w:t>
      </w:r>
    </w:p>
    <w:p w:rsidR="00000000" w:rsidRDefault="00320A00">
      <w:pPr>
        <w:pStyle w:val="a3"/>
        <w:divId w:val="317198167"/>
      </w:pPr>
      <w:r>
        <w:t>"14) обеспечивать условия для проведения независимой оценки качества оказания услуг.";</w:t>
      </w:r>
    </w:p>
    <w:p w:rsidR="00000000" w:rsidRDefault="00320A00">
      <w:pPr>
        <w:pStyle w:val="a3"/>
        <w:divId w:val="317198167"/>
      </w:pPr>
      <w:r>
        <w:t>4) главу 9 дополнить статьей 79</w:t>
      </w:r>
      <w:r>
        <w:rPr>
          <w:vertAlign w:val="superscript"/>
        </w:rPr>
        <w:t xml:space="preserve">1 </w:t>
      </w:r>
      <w:r>
        <w:t>следующего содержания:</w:t>
      </w:r>
    </w:p>
    <w:p w:rsidR="00000000" w:rsidRDefault="00320A00">
      <w:pPr>
        <w:pStyle w:val="a3"/>
        <w:divId w:val="317198167"/>
      </w:pPr>
      <w:r>
        <w:t>"Статья 79</w:t>
      </w:r>
      <w:r>
        <w:rPr>
          <w:vertAlign w:val="superscript"/>
        </w:rPr>
        <w:t>1</w:t>
      </w:r>
      <w:r>
        <w:t>. </w:t>
      </w:r>
      <w:r>
        <w:rPr>
          <w:b/>
          <w:bCs/>
        </w:rPr>
        <w:t xml:space="preserve">Независимая оценка качества оказания услуг медицинскими организациями </w:t>
      </w:r>
    </w:p>
    <w:p w:rsidR="00000000" w:rsidRDefault="00320A00">
      <w:pPr>
        <w:pStyle w:val="a3"/>
        <w:divId w:val="317198167"/>
      </w:pPr>
      <w:r>
        <w:t>1. Независимая</w:t>
      </w:r>
      <w:r>
        <w:t xml:space="preserve"> оценка качества оказания услуг</w:t>
      </w:r>
      <w:r>
        <w:rPr>
          <w:i/>
          <w:iCs/>
        </w:rPr>
        <w:t xml:space="preserve"> </w:t>
      </w:r>
      <w:r>
        <w:t>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w:t>
      </w:r>
      <w:r>
        <w:rPr>
          <w:i/>
          <w:iCs/>
        </w:rPr>
        <w:t xml:space="preserve"> </w:t>
      </w:r>
      <w:r>
        <w:t>медицинскими организациями, а также в целях повышения качества их де</w:t>
      </w:r>
      <w:r>
        <w:t>ятельности. Независимая оценка качества оказания услуг</w:t>
      </w:r>
      <w:r>
        <w:rPr>
          <w:i/>
          <w:iCs/>
        </w:rPr>
        <w:t xml:space="preserve"> </w:t>
      </w:r>
      <w:r>
        <w:t xml:space="preserve">медицинскими организациями не осуществляется в целях контроля качества и </w:t>
      </w:r>
      <w:r>
        <w:lastRenderedPageBreak/>
        <w:t>безопасности медицинской деятельности, а также экспертизы и контроля качества медицинской помощи.</w:t>
      </w:r>
    </w:p>
    <w:p w:rsidR="00000000" w:rsidRDefault="00320A00">
      <w:pPr>
        <w:pStyle w:val="a3"/>
        <w:divId w:val="317198167"/>
      </w:pPr>
      <w:r>
        <w:t>2. Независимая оценка качества</w:t>
      </w:r>
      <w:r>
        <w:t xml:space="preserve">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w:t>
      </w:r>
      <w:r>
        <w:t>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000000" w:rsidRDefault="00320A00">
      <w:pPr>
        <w:pStyle w:val="a3"/>
        <w:divId w:val="317198167"/>
      </w:pPr>
      <w:r>
        <w:t>3. Независимая оценка качества оказания услуг</w:t>
      </w:r>
      <w:r>
        <w:rPr>
          <w:i/>
          <w:iCs/>
        </w:rPr>
        <w:t xml:space="preserve"> </w:t>
      </w:r>
      <w:r>
        <w:t>медицинскими организациями осу</w:t>
      </w:r>
      <w:r>
        <w:t>ществляется в соответствии с положениями настоящей статьи. При проведении независимой оценки качества оказания услуг</w:t>
      </w:r>
      <w:r>
        <w:rPr>
          <w:i/>
          <w:iCs/>
        </w:rPr>
        <w:t xml:space="preserve"> </w:t>
      </w:r>
      <w:r>
        <w:t>медицинскими организациями используется общедоступная информация о медицинских организациях, размещаемая в том числе в форме открытых данны</w:t>
      </w:r>
      <w:r>
        <w:t>х.</w:t>
      </w:r>
    </w:p>
    <w:p w:rsidR="00000000" w:rsidRDefault="00320A00">
      <w:pPr>
        <w:pStyle w:val="a3"/>
        <w:divId w:val="317198167"/>
      </w:pPr>
      <w:r>
        <w:t>4. В целях создания условий для организации проведения независимой оценки качества оказания услуг</w:t>
      </w:r>
      <w:r>
        <w:rPr>
          <w:i/>
          <w:iCs/>
        </w:rPr>
        <w:t xml:space="preserve"> </w:t>
      </w:r>
      <w:r>
        <w:t>медицинскими организациями:</w:t>
      </w:r>
    </w:p>
    <w:p w:rsidR="00000000" w:rsidRDefault="00320A00">
      <w:pPr>
        <w:pStyle w:val="a3"/>
        <w:divId w:val="317198167"/>
      </w:pPr>
      <w:r>
        <w:t>1) уполномоченный федеральный орган исполнительной власти с участием общественных объединений по защите прав граждан в сфере ох</w:t>
      </w:r>
      <w:r>
        <w:t>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w:t>
      </w:r>
      <w:r>
        <w:rPr>
          <w:i/>
          <w:iCs/>
        </w:rPr>
        <w:t xml:space="preserve"> </w:t>
      </w:r>
      <w:r>
        <w:t>медицинскими организациями и утверждает положение о нем;</w:t>
      </w:r>
    </w:p>
    <w:p w:rsidR="00000000" w:rsidRDefault="00320A00">
      <w:pPr>
        <w:pStyle w:val="a3"/>
        <w:divId w:val="317198167"/>
      </w:pPr>
      <w:r>
        <w:t>2) органы государствен</w:t>
      </w:r>
      <w:r>
        <w:t>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части 3 статьи 76 настоящ</w:t>
      </w:r>
      <w:r>
        <w:t>его Федерального закона, формируют общественные советы по проведению независимой оценки качества оказания услуг</w:t>
      </w:r>
      <w:r>
        <w:rPr>
          <w:i/>
          <w:iCs/>
        </w:rPr>
        <w:t xml:space="preserve"> </w:t>
      </w:r>
      <w:r>
        <w:t>медицинскими организациями, расположенными на территориях субъектов Российской Федерации, и утверждают положение о них;</w:t>
      </w:r>
    </w:p>
    <w:p w:rsidR="00000000" w:rsidRDefault="00320A00">
      <w:pPr>
        <w:pStyle w:val="a3"/>
        <w:divId w:val="317198167"/>
      </w:pPr>
      <w:r>
        <w:t>3) в случае передачи пол</w:t>
      </w:r>
      <w:r>
        <w:t>номочий в сфере охраны здоровья в соответствии с частью 2 статьи 16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w:t>
      </w:r>
      <w:r>
        <w:t>х организаций (их представителей) вправе формировать общественные советы по проведению независимой оценки качества оказания услуг</w:t>
      </w:r>
      <w:r>
        <w:rPr>
          <w:i/>
          <w:iCs/>
        </w:rPr>
        <w:t xml:space="preserve"> </w:t>
      </w:r>
      <w:r>
        <w:t>медицинскими организациями, расположенными на территориях муниципальных образований, и утверждать положение о них.</w:t>
      </w:r>
    </w:p>
    <w:p w:rsidR="00000000" w:rsidRDefault="00320A00">
      <w:pPr>
        <w:pStyle w:val="a3"/>
        <w:divId w:val="317198167"/>
      </w:pPr>
      <w:r>
        <w:t>5. Показате</w:t>
      </w:r>
      <w:r>
        <w:t>ли, характеризующие общие критерии оценки качества оказания услуг</w:t>
      </w:r>
      <w:r>
        <w:rPr>
          <w:i/>
          <w:iCs/>
        </w:rPr>
        <w:t xml:space="preserve"> </w:t>
      </w:r>
      <w:r>
        <w:t>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w:t>
      </w:r>
      <w:r>
        <w:t>твенном совете.</w:t>
      </w:r>
    </w:p>
    <w:p w:rsidR="00000000" w:rsidRDefault="00320A00">
      <w:pPr>
        <w:pStyle w:val="a3"/>
        <w:divId w:val="317198167"/>
      </w:pPr>
      <w: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w:t>
      </w:r>
      <w:r>
        <w:t xml:space="preserve"> оценки качества оказания услуг</w:t>
      </w:r>
      <w:r>
        <w:rPr>
          <w:i/>
          <w:iCs/>
        </w:rPr>
        <w:t xml:space="preserve"> </w:t>
      </w:r>
      <w:r>
        <w:t>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w:t>
      </w:r>
      <w:r>
        <w:rPr>
          <w:i/>
          <w:iCs/>
        </w:rPr>
        <w:t xml:space="preserve"> </w:t>
      </w:r>
      <w:r>
        <w:t>медицинскими организациями не</w:t>
      </w:r>
      <w:r>
        <w:t> создаются.</w:t>
      </w:r>
    </w:p>
    <w:p w:rsidR="00000000" w:rsidRDefault="00320A00">
      <w:pPr>
        <w:pStyle w:val="a3"/>
        <w:divId w:val="317198167"/>
      </w:pPr>
      <w:r>
        <w:lastRenderedPageBreak/>
        <w:t>7. Общественный совет по проведению независимой оценки качества оказания услуг</w:t>
      </w:r>
      <w:r>
        <w:rPr>
          <w:i/>
          <w:iCs/>
        </w:rPr>
        <w:t xml:space="preserve"> </w:t>
      </w:r>
      <w:r>
        <w:t xml:space="preserve">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w:t>
      </w:r>
      <w:r>
        <w:t>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w:t>
      </w:r>
      <w:r>
        <w:t>енного совета осуществляют свою деятельность на общественных началах.</w:t>
      </w:r>
      <w:r>
        <w:rPr>
          <w:i/>
          <w:iCs/>
        </w:rPr>
        <w:t xml:space="preserve"> </w:t>
      </w:r>
      <w:r>
        <w:t>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w:t>
      </w:r>
      <w:r>
        <w:t>рнет".</w:t>
      </w:r>
    </w:p>
    <w:p w:rsidR="00000000" w:rsidRDefault="00320A00">
      <w:pPr>
        <w:pStyle w:val="a3"/>
        <w:divId w:val="317198167"/>
      </w:pPr>
      <w:r>
        <w:t>8. Независимая оценка качества оказания услуг</w:t>
      </w:r>
      <w:r>
        <w:rPr>
          <w:i/>
          <w:iCs/>
        </w:rPr>
        <w:t xml:space="preserve"> </w:t>
      </w:r>
      <w:r>
        <w:t>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000000" w:rsidRDefault="00320A00">
      <w:pPr>
        <w:pStyle w:val="a3"/>
        <w:divId w:val="317198167"/>
      </w:pPr>
      <w:r>
        <w:t>9. Общественные советы по проведению независимой</w:t>
      </w:r>
      <w:r>
        <w:t xml:space="preserve"> оценки качества оказания услуг</w:t>
      </w:r>
      <w:r>
        <w:rPr>
          <w:i/>
          <w:iCs/>
        </w:rPr>
        <w:t xml:space="preserve"> </w:t>
      </w:r>
      <w:r>
        <w:t>медицинскими организациями:</w:t>
      </w:r>
    </w:p>
    <w:p w:rsidR="00000000" w:rsidRDefault="00320A00">
      <w:pPr>
        <w:pStyle w:val="a3"/>
        <w:divId w:val="317198167"/>
      </w:pPr>
      <w: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w:t>
      </w:r>
      <w:r>
        <w:t>независимая оценка;</w:t>
      </w:r>
    </w:p>
    <w:p w:rsidR="00000000" w:rsidRDefault="00320A00">
      <w:pPr>
        <w:pStyle w:val="a3"/>
        <w:divId w:val="317198167"/>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w:t>
      </w:r>
      <w:r>
        <w:rPr>
          <w:i/>
          <w:iCs/>
        </w:rPr>
        <w:t xml:space="preserve"> </w:t>
      </w:r>
      <w:r>
        <w:t>(далее – оператор), принимают участие в рассмотр</w:t>
      </w:r>
      <w:r>
        <w:t>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w:t>
      </w:r>
      <w:r>
        <w:t>ми местного самоуправления с оператором;</w:t>
      </w:r>
    </w:p>
    <w:p w:rsidR="00000000" w:rsidRDefault="00320A00">
      <w:pPr>
        <w:pStyle w:val="a3"/>
        <w:divId w:val="317198167"/>
      </w:pPr>
      <w: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000000" w:rsidRDefault="00320A00">
      <w:pPr>
        <w:pStyle w:val="a3"/>
        <w:divId w:val="317198167"/>
      </w:pPr>
      <w:r>
        <w:t>4) осуществляют независимую оценку качества ок</w:t>
      </w:r>
      <w:r>
        <w:t>азания услуг медицинскими организациями с учетом информации, представленной оператором;</w:t>
      </w:r>
    </w:p>
    <w:p w:rsidR="00000000" w:rsidRDefault="00320A00">
      <w:pPr>
        <w:pStyle w:val="a3"/>
        <w:divId w:val="317198167"/>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w:t>
      </w:r>
      <w:r>
        <w:t>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000000" w:rsidRDefault="00320A00">
      <w:pPr>
        <w:pStyle w:val="a3"/>
        <w:divId w:val="317198167"/>
      </w:pPr>
      <w:r>
        <w:t>10. Заключение государственных, муниципальных контрактов на выполнение работ, оказание услуг по сбору, обобщен</w:t>
      </w:r>
      <w:r>
        <w:t>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w:t>
      </w:r>
      <w:r>
        <w:t xml:space="preserve">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w:t>
      </w:r>
      <w:r>
        <w:t xml:space="preserve">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w:t>
      </w:r>
      <w:r>
        <w:t>арственной и ведомственной статистической отчетностью (в случае, если она не размещена на официальном сайте организации).</w:t>
      </w:r>
    </w:p>
    <w:p w:rsidR="00000000" w:rsidRDefault="00320A00">
      <w:pPr>
        <w:pStyle w:val="a3"/>
        <w:divId w:val="317198167"/>
      </w:pPr>
      <w:r>
        <w:lastRenderedPageBreak/>
        <w:t>11. Поступившая соответственно в уполномоченный федеральный орган исполнительной власти, органы государственной власти субъектов Росси</w:t>
      </w:r>
      <w:r>
        <w:t>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w:t>
      </w:r>
      <w:r>
        <w:rPr>
          <w:i/>
          <w:iCs/>
        </w:rPr>
        <w:t xml:space="preserve"> </w:t>
      </w:r>
      <w:r>
        <w:t>и учитывается ими при выработке мер по со</w:t>
      </w:r>
      <w:r>
        <w:t>вершенствованию деятельности медицинских организаций</w:t>
      </w:r>
      <w:r>
        <w:rPr>
          <w:i/>
          <w:iCs/>
        </w:rPr>
        <w:t xml:space="preserve">. </w:t>
      </w:r>
    </w:p>
    <w:p w:rsidR="00000000" w:rsidRDefault="00320A00">
      <w:pPr>
        <w:pStyle w:val="a3"/>
        <w:divId w:val="317198167"/>
      </w:pPr>
      <w:r>
        <w:t>12. Информация о результатах независимой оценки качества оказания услуг медицинскими организациями размещается соответственно:</w:t>
      </w:r>
    </w:p>
    <w:p w:rsidR="00000000" w:rsidRDefault="00320A00">
      <w:pPr>
        <w:pStyle w:val="a3"/>
        <w:divId w:val="317198167"/>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00000" w:rsidRDefault="00320A00">
      <w:pPr>
        <w:pStyle w:val="a3"/>
        <w:divId w:val="317198167"/>
      </w:pPr>
      <w:r>
        <w:t>2) органами государственной власти субъектов Российской Федерации и органами местног</w:t>
      </w:r>
      <w:r>
        <w:t>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00000" w:rsidRDefault="00320A00">
      <w:pPr>
        <w:pStyle w:val="a3"/>
        <w:divId w:val="317198167"/>
      </w:pPr>
      <w:r>
        <w:t>13. Состав информации о результатах независимой оценки качества оказания услуг медицинскими организ</w:t>
      </w:r>
      <w:r>
        <w:t>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00000" w:rsidRDefault="00320A00">
      <w:pPr>
        <w:pStyle w:val="a3"/>
        <w:divId w:val="317198167"/>
      </w:pPr>
      <w:r>
        <w:t>14. Упо</w:t>
      </w:r>
      <w:r>
        <w:t>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w:t>
      </w:r>
      <w:r>
        <w:t>ыражения мнений пациентами о качестве оказания услуг медицинскими организациями.</w:t>
      </w:r>
    </w:p>
    <w:p w:rsidR="00000000" w:rsidRDefault="00320A00">
      <w:pPr>
        <w:pStyle w:val="a3"/>
        <w:divId w:val="317198167"/>
      </w:pPr>
      <w:r>
        <w:t xml:space="preserve">15. Информация, предоставление которой является обязательным </w:t>
      </w:r>
      <w:r>
        <w:br/>
        <w:t>в соответствии с законодательством Российской Федерации, размещается на официальных сайтах уполномоченного федера</w:t>
      </w:r>
      <w:r>
        <w:t>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w:t>
      </w:r>
      <w:r>
        <w:t>ными уполномоченным федеральным органом исполнительной власти.</w:t>
      </w:r>
    </w:p>
    <w:p w:rsidR="00000000" w:rsidRDefault="00320A00">
      <w:pPr>
        <w:pStyle w:val="a3"/>
        <w:divId w:val="317198167"/>
      </w:pPr>
      <w: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000000" w:rsidRDefault="00320A00">
      <w:pPr>
        <w:pStyle w:val="a3"/>
        <w:divId w:val="317198167"/>
      </w:pPr>
      <w:r>
        <w:rPr>
          <w:b/>
          <w:bCs/>
        </w:rPr>
        <w:t>Статья 6</w:t>
      </w:r>
    </w:p>
    <w:p w:rsidR="00000000" w:rsidRDefault="00320A00">
      <w:pPr>
        <w:pStyle w:val="a3"/>
        <w:divId w:val="317198167"/>
      </w:pPr>
      <w:r>
        <w:t>Внести в Федеральный закон от 29 декабря 2012 года № 273-ФЗ "Об образовании в Российской Федерации" (Собрание законодательства Российской Федерации, 2012, № 53, ст. 7598; 2013, № 19, ст. 2326) следующие изменения:</w:t>
      </w:r>
    </w:p>
    <w:p w:rsidR="00000000" w:rsidRDefault="00320A00">
      <w:pPr>
        <w:pStyle w:val="a3"/>
        <w:divId w:val="317198167"/>
      </w:pPr>
      <w:r>
        <w:t>1) часть 1 статьи 6 дополнить пун</w:t>
      </w:r>
      <w:r>
        <w:t>ктом 13</w:t>
      </w:r>
      <w:r>
        <w:rPr>
          <w:vertAlign w:val="superscript"/>
        </w:rPr>
        <w:t>1</w:t>
      </w:r>
      <w:r>
        <w:t xml:space="preserve"> следующего содержания:</w:t>
      </w:r>
    </w:p>
    <w:p w:rsidR="00000000" w:rsidRDefault="00320A00">
      <w:pPr>
        <w:pStyle w:val="a3"/>
        <w:divId w:val="317198167"/>
      </w:pPr>
      <w:r>
        <w:t>"13</w:t>
      </w:r>
      <w:r>
        <w:rPr>
          <w:vertAlign w:val="superscript"/>
        </w:rPr>
        <w:t>1</w:t>
      </w:r>
      <w:r>
        <w:t>)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000000" w:rsidRDefault="00320A00">
      <w:pPr>
        <w:pStyle w:val="a3"/>
        <w:divId w:val="317198167"/>
      </w:pPr>
      <w:r>
        <w:lastRenderedPageBreak/>
        <w:t>2) часть 1 статьи 8 дополнить пунктом 12</w:t>
      </w:r>
      <w:r>
        <w:rPr>
          <w:vertAlign w:val="superscript"/>
        </w:rPr>
        <w:t>1</w:t>
      </w:r>
      <w:r>
        <w:t xml:space="preserve"> следующего соде</w:t>
      </w:r>
      <w:r>
        <w:t>ржания:</w:t>
      </w:r>
    </w:p>
    <w:p w:rsidR="00000000" w:rsidRDefault="00320A00">
      <w:pPr>
        <w:pStyle w:val="a3"/>
        <w:divId w:val="317198167"/>
      </w:pPr>
      <w:r>
        <w:t>"12</w:t>
      </w:r>
      <w:r>
        <w:rPr>
          <w:vertAlign w:val="superscript"/>
        </w:rPr>
        <w:t>1</w:t>
      </w:r>
      <w:r>
        <w:t>)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000000" w:rsidRDefault="00320A00">
      <w:pPr>
        <w:pStyle w:val="a3"/>
        <w:divId w:val="317198167"/>
      </w:pPr>
      <w:r>
        <w:t>3) статью 95 изложить в следующей редакции:</w:t>
      </w:r>
    </w:p>
    <w:p w:rsidR="00000000" w:rsidRDefault="00320A00">
      <w:pPr>
        <w:pStyle w:val="a3"/>
        <w:divId w:val="317198167"/>
      </w:pPr>
      <w:r>
        <w:t xml:space="preserve">"Статья 95. </w:t>
      </w:r>
      <w:r>
        <w:rPr>
          <w:b/>
          <w:bCs/>
        </w:rPr>
        <w:t>Независимая оценка качест</w:t>
      </w:r>
      <w:r>
        <w:rPr>
          <w:b/>
          <w:bCs/>
        </w:rPr>
        <w:t>ва образования</w:t>
      </w:r>
    </w:p>
    <w:p w:rsidR="00000000" w:rsidRDefault="00320A00">
      <w:pPr>
        <w:pStyle w:val="a3"/>
        <w:divId w:val="317198167"/>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000000" w:rsidRDefault="00320A00">
      <w:pPr>
        <w:pStyle w:val="a3"/>
        <w:divId w:val="317198167"/>
      </w:pPr>
      <w:r>
        <w:t>2. Независимая оценка качества образования включает в себя:</w:t>
      </w:r>
    </w:p>
    <w:p w:rsidR="00000000" w:rsidRDefault="00320A00">
      <w:pPr>
        <w:pStyle w:val="a3"/>
        <w:divId w:val="317198167"/>
      </w:pPr>
      <w:r>
        <w:t>1) независимую оценку качества подготовки обучающихся;</w:t>
      </w:r>
    </w:p>
    <w:p w:rsidR="00000000" w:rsidRDefault="00320A00">
      <w:pPr>
        <w:pStyle w:val="a3"/>
        <w:divId w:val="317198167"/>
      </w:pPr>
      <w:r>
        <w:t>2) независимую оценку качества образовательной деятельности организаций, осуществляющих образовательную деятельность.</w:t>
      </w:r>
    </w:p>
    <w:p w:rsidR="00000000" w:rsidRDefault="00320A00">
      <w:pPr>
        <w:pStyle w:val="a3"/>
        <w:divId w:val="317198167"/>
      </w:pPr>
      <w:r>
        <w:t>3. Независимая оценка качества образования осуществляется юридическими лицами, вып</w:t>
      </w:r>
      <w:r>
        <w:t>олняющими конкретные виды такой оценки, предусмотренные частью 2 настоящей статьи (далее – организации, осуществляющие независимую оценку качества образования).</w:t>
      </w:r>
    </w:p>
    <w:p w:rsidR="00000000" w:rsidRDefault="00320A00">
      <w:pPr>
        <w:pStyle w:val="a3"/>
        <w:divId w:val="317198167"/>
      </w:pPr>
      <w:r>
        <w:t>4. Организации, осуществляющие независимую оценку качества образования, размещают в сети "Интер</w:t>
      </w:r>
      <w:r>
        <w:t>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w:t>
      </w:r>
      <w:r>
        <w:t>ющие государственное управление в сфере образования, органы местного самоуправления.</w:t>
      </w:r>
    </w:p>
    <w:p w:rsidR="00000000" w:rsidRDefault="00320A00">
      <w:pPr>
        <w:pStyle w:val="a3"/>
        <w:divId w:val="317198167"/>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w:t>
      </w:r>
      <w:r>
        <w:t>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w:t>
      </w:r>
      <w:r>
        <w:rPr>
          <w:i/>
          <w:iCs/>
        </w:rPr>
        <w:t xml:space="preserve"> </w:t>
      </w:r>
      <w:r>
        <w:t>и учитывается ими при выработке мер по совершенствованию обр</w:t>
      </w:r>
      <w:r>
        <w:t>азовательной деятельности.</w:t>
      </w:r>
    </w:p>
    <w:p w:rsidR="00000000" w:rsidRDefault="00320A00">
      <w:pPr>
        <w:pStyle w:val="a3"/>
        <w:divId w:val="317198167"/>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w:t>
      </w:r>
      <w:r>
        <w:t>венной аккредитации в отношении организаций, осуществляющих образовательную деятельность.</w:t>
      </w:r>
    </w:p>
    <w:p w:rsidR="00000000" w:rsidRDefault="00320A00">
      <w:pPr>
        <w:pStyle w:val="a3"/>
        <w:divId w:val="317198167"/>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w:t>
      </w:r>
      <w:r>
        <w:t>уемых ими образовательных программ.";</w:t>
      </w:r>
    </w:p>
    <w:p w:rsidR="00000000" w:rsidRDefault="00320A00">
      <w:pPr>
        <w:pStyle w:val="a3"/>
        <w:divId w:val="317198167"/>
      </w:pPr>
      <w:r>
        <w:t>4) дополнить статьей 95</w:t>
      </w:r>
      <w:r>
        <w:rPr>
          <w:vertAlign w:val="superscript"/>
        </w:rPr>
        <w:t>1</w:t>
      </w:r>
      <w:r>
        <w:t xml:space="preserve"> следующего содержания:</w:t>
      </w:r>
    </w:p>
    <w:p w:rsidR="00000000" w:rsidRDefault="00320A00">
      <w:pPr>
        <w:pStyle w:val="a3"/>
        <w:divId w:val="317198167"/>
      </w:pPr>
      <w:r>
        <w:t>"Статья 95</w:t>
      </w:r>
      <w:r>
        <w:rPr>
          <w:vertAlign w:val="superscript"/>
        </w:rPr>
        <w:t>1</w:t>
      </w:r>
      <w:r>
        <w:t>.</w:t>
      </w:r>
      <w:r>
        <w:rPr>
          <w:b/>
          <w:bCs/>
        </w:rPr>
        <w:t>  Независимая оценка качества подготовки обучающихся</w:t>
      </w:r>
    </w:p>
    <w:p w:rsidR="00000000" w:rsidRDefault="00320A00">
      <w:pPr>
        <w:pStyle w:val="a3"/>
        <w:divId w:val="317198167"/>
      </w:pPr>
      <w:r>
        <w:lastRenderedPageBreak/>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w:t>
      </w:r>
      <w:r>
        <w:t>ий в сфере образования информации о качестве подготовки обучающихся.</w:t>
      </w:r>
    </w:p>
    <w:p w:rsidR="00000000" w:rsidRDefault="00320A00">
      <w:pPr>
        <w:pStyle w:val="a3"/>
        <w:divId w:val="317198167"/>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w:t>
      </w:r>
      <w:r>
        <w:t>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000000" w:rsidRDefault="00320A00">
      <w:pPr>
        <w:pStyle w:val="a3"/>
        <w:divId w:val="317198167"/>
      </w:pPr>
      <w:r>
        <w:t>3. Независимая оценка качества подготовки обучающихся осуществляется также в рамках</w:t>
      </w:r>
      <w:r>
        <w:t xml:space="preserve">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000000" w:rsidRDefault="00320A00">
      <w:pPr>
        <w:pStyle w:val="a3"/>
        <w:divId w:val="317198167"/>
      </w:pPr>
      <w:r>
        <w:t>5) дополнить статьей 95</w:t>
      </w:r>
      <w:r>
        <w:rPr>
          <w:vertAlign w:val="superscript"/>
        </w:rPr>
        <w:t>2</w:t>
      </w:r>
      <w:r>
        <w:t xml:space="preserve"> следующего содержания:</w:t>
      </w:r>
    </w:p>
    <w:p w:rsidR="00000000" w:rsidRDefault="00320A00">
      <w:pPr>
        <w:pStyle w:val="a3"/>
        <w:divId w:val="317198167"/>
      </w:pPr>
      <w:r>
        <w:t>"Статья 95</w:t>
      </w:r>
      <w:r>
        <w:rPr>
          <w:vertAlign w:val="superscript"/>
        </w:rPr>
        <w:t>2</w:t>
      </w:r>
      <w:r>
        <w:t>.</w:t>
      </w:r>
      <w:r>
        <w:rPr>
          <w:b/>
          <w:bCs/>
        </w:rPr>
        <w:t> </w:t>
      </w:r>
      <w:r>
        <w:rPr>
          <w:b/>
          <w:bCs/>
        </w:rPr>
        <w:t>Независимая оценка качества образовательной деятельности организаций, осуществляющих образовательную деятельность</w:t>
      </w:r>
    </w:p>
    <w:p w:rsidR="00000000" w:rsidRDefault="00320A00">
      <w:pPr>
        <w:pStyle w:val="a3"/>
        <w:divId w:val="317198167"/>
      </w:pPr>
      <w:r>
        <w:t xml:space="preserve">1. Независимая оценка качества образовательной деятельности организаций, осуществляющих образовательную деятельность (далее – образовательная </w:t>
      </w:r>
      <w:r>
        <w:t>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000000" w:rsidRDefault="00320A00">
      <w:pPr>
        <w:pStyle w:val="a3"/>
        <w:divId w:val="317198167"/>
      </w:pPr>
      <w:r>
        <w:t>2. В целях создания условий для про</w:t>
      </w:r>
      <w:r>
        <w:t>ведения независимой оценки качества образовательной деятельности организаций:</w:t>
      </w:r>
    </w:p>
    <w:p w:rsidR="00000000" w:rsidRDefault="00320A00">
      <w:pPr>
        <w:pStyle w:val="a3"/>
        <w:divId w:val="317198167"/>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w:t>
      </w:r>
      <w:r>
        <w:t xml:space="preserve">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w:t>
      </w:r>
      <w:r>
        <w:t>нем;</w:t>
      </w:r>
    </w:p>
    <w:p w:rsidR="00000000" w:rsidRDefault="00320A00">
      <w:pPr>
        <w:pStyle w:val="a3"/>
        <w:divId w:val="317198167"/>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w:t>
      </w:r>
      <w:r>
        <w:t>й деятельности организаций, расположенных на территориях субъектов Российской Федерации, и утверждают положение о них;</w:t>
      </w:r>
    </w:p>
    <w:p w:rsidR="00000000" w:rsidRDefault="00320A00">
      <w:pPr>
        <w:pStyle w:val="a3"/>
        <w:divId w:val="317198167"/>
      </w:pPr>
      <w:r>
        <w:t>3) органы местного самоуправления с участием общественных организаций вправе формировать общественные советы по проведению независимой оц</w:t>
      </w:r>
      <w:r>
        <w:t>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000000" w:rsidRDefault="00320A00">
      <w:pPr>
        <w:pStyle w:val="a3"/>
        <w:divId w:val="317198167"/>
      </w:pPr>
      <w:r>
        <w:t>3. По решению федерального органа исполнительной власти, осуществляющего функции по выработке государственной поли</w:t>
      </w:r>
      <w:r>
        <w:t xml:space="preserve">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w:t>
      </w:r>
      <w:r>
        <w:t xml:space="preserve">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w:t>
      </w:r>
      <w:r>
        <w:lastRenderedPageBreak/>
        <w:t>советы по проведению независимой оценки качества образовательной деятел</w:t>
      </w:r>
      <w:r>
        <w:t>ьности организаций  не создаются.</w:t>
      </w:r>
    </w:p>
    <w:p w:rsidR="00000000" w:rsidRDefault="00320A00">
      <w:pPr>
        <w:pStyle w:val="a3"/>
        <w:divId w:val="317198167"/>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w:t>
      </w:r>
      <w:r>
        <w:rPr>
          <w:i/>
          <w:iCs/>
          <w:u w:val="single"/>
        </w:rPr>
        <w:t xml:space="preserve"> </w:t>
      </w:r>
      <w:r>
        <w:t>комфортност</w:t>
      </w:r>
      <w:r>
        <w:t>ь условий, в которых осуществляется образовательная деятельность;</w:t>
      </w:r>
      <w:r>
        <w:rPr>
          <w:i/>
          <w:iCs/>
        </w:rPr>
        <w:t xml:space="preserve"> </w:t>
      </w:r>
      <w:r>
        <w:t>доброжелательность, вежливость, компетентность работников; удовлетворенность качеством образовательной деятельности организаций.</w:t>
      </w:r>
    </w:p>
    <w:p w:rsidR="00000000" w:rsidRDefault="00320A00">
      <w:pPr>
        <w:pStyle w:val="a3"/>
        <w:divId w:val="317198167"/>
      </w:pPr>
      <w:r>
        <w:t>5. Показатели, характеризующие общие критерии оценки качества</w:t>
      </w:r>
      <w:r>
        <w:t xml:space="preserve">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w:t>
      </w:r>
      <w:r>
        <w:t>щественном совете.</w:t>
      </w:r>
    </w:p>
    <w:p w:rsidR="00000000" w:rsidRDefault="00320A00">
      <w:pPr>
        <w:pStyle w:val="a3"/>
        <w:divId w:val="317198167"/>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000000" w:rsidRDefault="00320A00">
      <w:pPr>
        <w:pStyle w:val="a3"/>
        <w:divId w:val="317198167"/>
      </w:pPr>
      <w:r>
        <w:t>7. Общественные советы по проведению</w:t>
      </w:r>
      <w:r>
        <w:t xml:space="preserve"> независимой оценки качества  образовательной деятельности организаций:</w:t>
      </w:r>
    </w:p>
    <w:p w:rsidR="00000000" w:rsidRDefault="00320A00">
      <w:pPr>
        <w:pStyle w:val="a3"/>
        <w:divId w:val="317198167"/>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000000" w:rsidRDefault="00320A00">
      <w:pPr>
        <w:pStyle w:val="a3"/>
        <w:divId w:val="317198167"/>
      </w:pPr>
      <w:r>
        <w:t>2) формируют предл</w:t>
      </w:r>
      <w:r>
        <w:t>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w:t>
      </w:r>
      <w:r>
        <w:rPr>
          <w:i/>
          <w:iCs/>
        </w:rPr>
        <w:t xml:space="preserve"> </w:t>
      </w:r>
      <w:r>
        <w:t>организаций</w:t>
      </w:r>
      <w:r>
        <w:rPr>
          <w:i/>
          <w:iCs/>
        </w:rPr>
        <w:t xml:space="preserve"> </w:t>
      </w:r>
      <w:r>
        <w:t>(далее – оператор), принимают участие в рассмотрении проектов документации о закупках р</w:t>
      </w:r>
      <w:r>
        <w:t>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w:t>
      </w:r>
      <w:r>
        <w:t>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000000" w:rsidRDefault="00320A00">
      <w:pPr>
        <w:pStyle w:val="a3"/>
        <w:divId w:val="317198167"/>
      </w:pPr>
      <w:r>
        <w:t>3) устанавливают  при необходимости критерии оценки качества  образовательной деятельност</w:t>
      </w:r>
      <w:r>
        <w:t>и организаций (дополнительно к  установленным настоящей статьей общим критериям);</w:t>
      </w:r>
    </w:p>
    <w:p w:rsidR="00000000" w:rsidRDefault="00320A00">
      <w:pPr>
        <w:pStyle w:val="a3"/>
        <w:divId w:val="317198167"/>
      </w:pPr>
      <w:r>
        <w:t>4) проводят независимую оценку качества образовательной деятельности организаций с учетом информации, представленной оператором;</w:t>
      </w:r>
    </w:p>
    <w:p w:rsidR="00000000" w:rsidRDefault="00320A00">
      <w:pPr>
        <w:pStyle w:val="a3"/>
        <w:divId w:val="317198167"/>
      </w:pPr>
      <w:r>
        <w:t xml:space="preserve">5) представляют соответственно в федеральный </w:t>
      </w:r>
      <w:r>
        <w:t>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w:t>
      </w:r>
      <w:r>
        <w:t>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000000" w:rsidRDefault="00320A00">
      <w:pPr>
        <w:pStyle w:val="a3"/>
        <w:divId w:val="317198167"/>
      </w:pPr>
      <w:r>
        <w:t xml:space="preserve">8. Заключение государственных, муниципальных контрактов на выполнение работ, </w:t>
      </w:r>
      <w:r>
        <w:t xml:space="preserve">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w:t>
      </w:r>
      <w:r>
        <w:lastRenderedPageBreak/>
        <w:t xml:space="preserve">Российской Федерации о контрактной  системе в сфере закупок товаров, работ, услуг для обеспечения </w:t>
      </w:r>
      <w:r>
        <w:t>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w:t>
      </w:r>
      <w:r>
        <w:t>ии, осуществляющие государственное управление в сфере образования, органы местного самоуправления</w:t>
      </w:r>
      <w:r>
        <w:rPr>
          <w:i/>
          <w:iCs/>
        </w:rPr>
        <w:t xml:space="preserve"> </w:t>
      </w:r>
      <w:r>
        <w:t>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w:t>
      </w:r>
      <w:r>
        <w:t>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w:t>
      </w:r>
      <w:r>
        <w:t>лучае, если она не размещена на официальном сайте организации).</w:t>
      </w:r>
    </w:p>
    <w:p w:rsidR="00000000" w:rsidRDefault="00320A00">
      <w:pPr>
        <w:pStyle w:val="a3"/>
        <w:divId w:val="317198167"/>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w:t>
      </w:r>
      <w:r>
        <w:t xml:space="preserve">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w:t>
      </w:r>
      <w:r>
        <w:t>началах.</w:t>
      </w:r>
      <w:r>
        <w:rPr>
          <w:i/>
          <w:iCs/>
        </w:rPr>
        <w:t xml:space="preserve"> </w:t>
      </w:r>
      <w:r>
        <w:t>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000000" w:rsidRDefault="00320A00">
      <w:pPr>
        <w:pStyle w:val="a3"/>
        <w:divId w:val="317198167"/>
      </w:pPr>
      <w:r>
        <w:t>10. Информация о результатах независимой оценки качест</w:t>
      </w:r>
      <w:r>
        <w:t>ва  образовательной деятельности организаций размещается соответственно:</w:t>
      </w:r>
    </w:p>
    <w:p w:rsidR="00000000" w:rsidRDefault="00320A00">
      <w:pPr>
        <w:pStyle w:val="a3"/>
        <w:divId w:val="317198167"/>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w:t>
      </w:r>
      <w:r>
        <w:t>те для размещения информации о государственных и муниципальных учреждениях  в сети "Интернет";</w:t>
      </w:r>
    </w:p>
    <w:p w:rsidR="00000000" w:rsidRDefault="00320A00">
      <w:pPr>
        <w:pStyle w:val="a3"/>
        <w:divId w:val="317198167"/>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w:t>
      </w:r>
      <w:r>
        <w:t>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00000" w:rsidRDefault="00320A00">
      <w:pPr>
        <w:pStyle w:val="a3"/>
        <w:divId w:val="317198167"/>
      </w:pPr>
      <w:r>
        <w:t>11. Состав информации о результатах независимой оценки качества образовательной деятельности и порядок ее размеще</w:t>
      </w:r>
      <w:r>
        <w:t>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00000" w:rsidRDefault="00320A00">
      <w:pPr>
        <w:pStyle w:val="a3"/>
        <w:divId w:val="317198167"/>
      </w:pPr>
      <w:r>
        <w:t>12. Федеральный орган исполнительн</w:t>
      </w:r>
      <w:r>
        <w:t>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w:t>
      </w:r>
      <w:r>
        <w:t>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000000" w:rsidRDefault="00320A00">
      <w:pPr>
        <w:pStyle w:val="a3"/>
        <w:divId w:val="317198167"/>
      </w:pPr>
      <w:r>
        <w:t>13. Контроль за соблюдением процедур проведения независимой оце</w:t>
      </w:r>
      <w:r>
        <w:t>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000000" w:rsidRDefault="00320A00">
      <w:pPr>
        <w:pStyle w:val="a3"/>
        <w:divId w:val="317198167"/>
      </w:pPr>
      <w:r>
        <w:rPr>
          <w:b/>
          <w:bCs/>
        </w:rPr>
        <w:t>Статья 7</w:t>
      </w:r>
    </w:p>
    <w:p w:rsidR="00000000" w:rsidRDefault="00320A00">
      <w:pPr>
        <w:pStyle w:val="a3"/>
        <w:divId w:val="317198167"/>
      </w:pPr>
      <w:r>
        <w:lastRenderedPageBreak/>
        <w:t>Внести в Федеральный закон от 28 декабря 2013 года № 442-ФЗ "Об основах социального</w:t>
      </w:r>
      <w:r>
        <w:t xml:space="preserve"> обслуживания граждан в Российской Федерации" (Собрание законодательства Российской Федерации, 2013, № 52, ст. 7007) следующие изменения:</w:t>
      </w:r>
    </w:p>
    <w:p w:rsidR="00000000" w:rsidRDefault="00320A00">
      <w:pPr>
        <w:pStyle w:val="a3"/>
        <w:divId w:val="317198167"/>
      </w:pPr>
      <w:r>
        <w:t>1) часть 1  статьи 7 дополнить пунктом 7</w:t>
      </w:r>
      <w:r>
        <w:rPr>
          <w:vertAlign w:val="superscript"/>
        </w:rPr>
        <w:t>1</w:t>
      </w:r>
      <w:r>
        <w:t xml:space="preserve"> следующего содержания:</w:t>
      </w:r>
    </w:p>
    <w:p w:rsidR="00000000" w:rsidRDefault="00320A00">
      <w:pPr>
        <w:pStyle w:val="a3"/>
        <w:divId w:val="317198167"/>
      </w:pPr>
      <w:r>
        <w:t>"7</w:t>
      </w:r>
      <w:r>
        <w:rPr>
          <w:vertAlign w:val="superscript"/>
        </w:rPr>
        <w:t>1</w:t>
      </w:r>
      <w:r>
        <w:t>) создание условий для организации проведения неза</w:t>
      </w:r>
      <w:r>
        <w:t>висимой оценки качества оказания услуг организациями социального обслуживания;";</w:t>
      </w:r>
    </w:p>
    <w:p w:rsidR="00000000" w:rsidRDefault="00320A00">
      <w:pPr>
        <w:pStyle w:val="a3"/>
        <w:divId w:val="317198167"/>
      </w:pPr>
      <w:r>
        <w:t>2) статью 8 дополнить пунктом 24</w:t>
      </w:r>
      <w:r>
        <w:rPr>
          <w:vertAlign w:val="superscript"/>
        </w:rPr>
        <w:t>1</w:t>
      </w:r>
      <w:r>
        <w:t xml:space="preserve"> следующего содержания:</w:t>
      </w:r>
    </w:p>
    <w:p w:rsidR="00000000" w:rsidRDefault="00320A00">
      <w:pPr>
        <w:pStyle w:val="a3"/>
        <w:divId w:val="317198167"/>
      </w:pPr>
      <w:r>
        <w:t>"24</w:t>
      </w:r>
      <w:r>
        <w:rPr>
          <w:vertAlign w:val="superscript"/>
        </w:rPr>
        <w:t>1</w:t>
      </w:r>
      <w:r>
        <w:t xml:space="preserve">) создание условий для организации проведения </w:t>
      </w:r>
      <w:r>
        <w:t>независимой оценки качества оказания услуг организациями социального обслуживания;";</w:t>
      </w:r>
    </w:p>
    <w:p w:rsidR="00000000" w:rsidRDefault="00320A00">
      <w:pPr>
        <w:pStyle w:val="a3"/>
        <w:divId w:val="317198167"/>
      </w:pPr>
      <w:r>
        <w:t>3) в статье 13:</w:t>
      </w:r>
    </w:p>
    <w:p w:rsidR="00000000" w:rsidRDefault="00320A00">
      <w:pPr>
        <w:pStyle w:val="a3"/>
        <w:divId w:val="317198167"/>
      </w:pPr>
      <w:r>
        <w:t>а) часть 2 дополнить пунктом 12</w:t>
      </w:r>
      <w:r>
        <w:rPr>
          <w:vertAlign w:val="superscript"/>
        </w:rPr>
        <w:t>1</w:t>
      </w:r>
      <w:r>
        <w:t xml:space="preserve"> следующего содержания:</w:t>
      </w:r>
    </w:p>
    <w:p w:rsidR="00000000" w:rsidRDefault="00320A00">
      <w:pPr>
        <w:pStyle w:val="a3"/>
        <w:divId w:val="317198167"/>
      </w:pPr>
      <w:r>
        <w:t>"12</w:t>
      </w:r>
      <w:r>
        <w:rPr>
          <w:vertAlign w:val="superscript"/>
        </w:rPr>
        <w:t>1</w:t>
      </w:r>
      <w:r>
        <w:t>)  о проведении независимой оценки качества оказания услуг организациями социального обслуживан</w:t>
      </w:r>
      <w:r>
        <w:t>ия,</w:t>
      </w:r>
      <w:r>
        <w:rPr>
          <w:i/>
          <w:iCs/>
          <w:u w:val="single"/>
        </w:rPr>
        <w:t xml:space="preserve"> </w:t>
      </w:r>
      <w:r>
        <w:t>которая определяется уполномоченным федеральным органом исполнительной власти;";</w:t>
      </w:r>
    </w:p>
    <w:p w:rsidR="00000000" w:rsidRDefault="00320A00">
      <w:pPr>
        <w:pStyle w:val="a3"/>
        <w:divId w:val="317198167"/>
      </w:pPr>
      <w:r>
        <w:t>б) дополнить частью 4 следующего содержания:</w:t>
      </w:r>
    </w:p>
    <w:p w:rsidR="00000000" w:rsidRDefault="00320A00">
      <w:pPr>
        <w:pStyle w:val="a3"/>
        <w:divId w:val="317198167"/>
      </w:pPr>
      <w:r>
        <w:t>"4. Уполномоченный федеральный орган исполнительной власти, уполномоченные органы субъектов Российской Федерации, органы местн</w:t>
      </w:r>
      <w:r>
        <w:t>ого самоуправления, организации социального обслуживания, указанные в части 5 статьи 23</w:t>
      </w:r>
      <w:r>
        <w:rPr>
          <w:vertAlign w:val="superscript"/>
        </w:rPr>
        <w:t>1</w:t>
      </w:r>
      <w:r>
        <w:t xml:space="preserve"> настоящего Федерального закона, обеспечивают на своих официальных сайтах в сети "Интернет" техническую возможность выражения мнений получателями социальных услуг о кач</w:t>
      </w:r>
      <w:r>
        <w:t>естве оказания услуг организациями социального обслуживания.";</w:t>
      </w:r>
    </w:p>
    <w:p w:rsidR="00000000" w:rsidRDefault="00320A00">
      <w:pPr>
        <w:pStyle w:val="a3"/>
        <w:divId w:val="317198167"/>
      </w:pPr>
      <w:r>
        <w:t>4) дополнить статьей 23</w:t>
      </w:r>
      <w:r>
        <w:rPr>
          <w:vertAlign w:val="superscript"/>
        </w:rPr>
        <w:t>1</w:t>
      </w:r>
      <w:r>
        <w:t xml:space="preserve"> следующего содержания:</w:t>
      </w:r>
    </w:p>
    <w:p w:rsidR="00000000" w:rsidRDefault="00320A00">
      <w:pPr>
        <w:pStyle w:val="a3"/>
        <w:divId w:val="317198167"/>
      </w:pPr>
      <w:r>
        <w:t>"Статья 23</w:t>
      </w:r>
      <w:r>
        <w:rPr>
          <w:vertAlign w:val="superscript"/>
        </w:rPr>
        <w:t>1</w:t>
      </w:r>
      <w:r>
        <w:t>. </w:t>
      </w:r>
      <w:r>
        <w:rPr>
          <w:b/>
          <w:bCs/>
        </w:rPr>
        <w:t>Независимая оценка качества оказания услуг организациями социального обслуживания</w:t>
      </w:r>
    </w:p>
    <w:p w:rsidR="00000000" w:rsidRDefault="00320A00">
      <w:pPr>
        <w:pStyle w:val="a3"/>
        <w:divId w:val="317198167"/>
      </w:pPr>
      <w:r>
        <w:t>1. Независимая оценка качества оказания услуг орга</w:t>
      </w:r>
      <w:r>
        <w:t>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w:t>
      </w:r>
      <w:r>
        <w:t>а их деятельности.</w:t>
      </w:r>
    </w:p>
    <w:p w:rsidR="00000000" w:rsidRDefault="00320A00">
      <w:pPr>
        <w:pStyle w:val="a3"/>
        <w:divId w:val="317198167"/>
      </w:pPr>
      <w:r>
        <w:t>2. 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w:t>
      </w:r>
      <w:r>
        <w:t xml:space="preserve">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w:t>
      </w:r>
      <w:r>
        <w:t>казания услуг.</w:t>
      </w:r>
      <w:r>
        <w:rPr>
          <w:i/>
          <w:iCs/>
        </w:rPr>
        <w:t xml:space="preserve">  </w:t>
      </w:r>
    </w:p>
    <w:p w:rsidR="00000000" w:rsidRDefault="00320A00">
      <w:pPr>
        <w:pStyle w:val="a3"/>
        <w:divId w:val="317198167"/>
      </w:pPr>
      <w: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w:t>
      </w:r>
      <w:r>
        <w:t xml:space="preserve"> используется общедоступная информация об организациях социального обслуживания, размещаемая также в форме открытых данных.</w:t>
      </w:r>
    </w:p>
    <w:p w:rsidR="00000000" w:rsidRDefault="00320A00">
      <w:pPr>
        <w:pStyle w:val="a3"/>
        <w:divId w:val="317198167"/>
      </w:pPr>
      <w:r>
        <w:lastRenderedPageBreak/>
        <w:t xml:space="preserve">4. Независимая оценка качества оказания услуг организациями социального обслуживания проводится в отношении организаций социального </w:t>
      </w:r>
      <w:r>
        <w:t>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w:t>
      </w:r>
      <w:r>
        <w:t>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 оказывают государственные, муниципальные социальные услуги.</w:t>
      </w:r>
    </w:p>
    <w:p w:rsidR="00000000" w:rsidRDefault="00320A00">
      <w:pPr>
        <w:pStyle w:val="a3"/>
        <w:divId w:val="317198167"/>
      </w:pPr>
      <w:r>
        <w:t>5. В ц</w:t>
      </w:r>
      <w:r>
        <w:t>елях создания условий для организации проведения независимой оценки качества оказания услуг организациями социального обслуживания:</w:t>
      </w:r>
    </w:p>
    <w:p w:rsidR="00000000" w:rsidRDefault="00320A00">
      <w:pPr>
        <w:pStyle w:val="a3"/>
        <w:divId w:val="317198167"/>
      </w:pPr>
      <w:r>
        <w:t>1) уполномоченный федеральный орган исполнительной власти с участием общественных организаций, общественных объединений  пот</w:t>
      </w:r>
      <w:r>
        <w:t>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положение о нем;</w:t>
      </w:r>
    </w:p>
    <w:p w:rsidR="00000000" w:rsidRDefault="00320A00">
      <w:pPr>
        <w:pStyle w:val="a3"/>
        <w:divId w:val="317198167"/>
      </w:pPr>
      <w:r>
        <w:t>2) уполномоченные органы субъект</w:t>
      </w:r>
      <w:r>
        <w:t>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w:t>
      </w:r>
      <w:r>
        <w:t>ждают положение о них;</w:t>
      </w:r>
    </w:p>
    <w:p w:rsidR="00000000" w:rsidRDefault="00320A00">
      <w:pPr>
        <w:pStyle w:val="a3"/>
        <w:divId w:val="317198167"/>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w:t>
      </w:r>
      <w:r>
        <w:t>ях муниципальных образований,  и утверждать положение о них.</w:t>
      </w:r>
    </w:p>
    <w:p w:rsidR="00000000" w:rsidRDefault="00320A00">
      <w:pPr>
        <w:pStyle w:val="a3"/>
        <w:divId w:val="317198167"/>
      </w:pPr>
      <w:r>
        <w:t>6. Показатели, характеризующие общие критерии оценки  качества оказания</w:t>
      </w:r>
      <w:r>
        <w:rPr>
          <w:i/>
          <w:iCs/>
        </w:rPr>
        <w:t xml:space="preserve"> </w:t>
      </w:r>
      <w:r>
        <w:t>услуг организациями, указанными в части 4 настоящей статьи, устанавливаются уполномоченным федеральным органом исполнительн</w:t>
      </w:r>
      <w:r>
        <w:t>ой власти с предварительным обсуждением на общественном совете.</w:t>
      </w:r>
    </w:p>
    <w:p w:rsidR="00000000" w:rsidRDefault="00320A00">
      <w:pPr>
        <w:pStyle w:val="a3"/>
        <w:divId w:val="317198167"/>
      </w:pPr>
      <w:r>
        <w:t xml:space="preserve">7. 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w:t>
      </w:r>
      <w:r>
        <w:t>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w:t>
      </w:r>
      <w:r>
        <w:t>я услуг организациями социального обслуживания не создаются.</w:t>
      </w:r>
    </w:p>
    <w:p w:rsidR="00000000" w:rsidRDefault="00320A00">
      <w:pPr>
        <w:pStyle w:val="a3"/>
        <w:divId w:val="317198167"/>
      </w:pPr>
      <w: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w:t>
      </w:r>
      <w:r>
        <w:t>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w:t>
      </w:r>
      <w:r>
        <w:t>чалах.</w:t>
      </w:r>
      <w:r>
        <w:rPr>
          <w:i/>
          <w:iCs/>
        </w:rPr>
        <w:t xml:space="preserve"> </w:t>
      </w:r>
      <w:r>
        <w:t>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000000" w:rsidRDefault="00320A00">
      <w:pPr>
        <w:pStyle w:val="a3"/>
        <w:divId w:val="317198167"/>
      </w:pPr>
      <w:r>
        <w:t>9. Независимая оценка качества оказания услуг организаци</w:t>
      </w:r>
      <w:r>
        <w:t>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000000" w:rsidRDefault="00320A00">
      <w:pPr>
        <w:pStyle w:val="a3"/>
        <w:divId w:val="317198167"/>
      </w:pPr>
      <w:r>
        <w:lastRenderedPageBreak/>
        <w:t xml:space="preserve">10. Общественные советы по проведению независимой оценки оказания услуг организациями  социального </w:t>
      </w:r>
      <w:r>
        <w:t>обслуживания:</w:t>
      </w:r>
    </w:p>
    <w:p w:rsidR="00000000" w:rsidRDefault="00320A00">
      <w:pPr>
        <w:pStyle w:val="a3"/>
        <w:divId w:val="317198167"/>
      </w:pPr>
      <w:r>
        <w:t>1) определяют перечни организаций социального обслуживания, в отношении которых проводится независимая оценка;</w:t>
      </w:r>
    </w:p>
    <w:p w:rsidR="00000000" w:rsidRDefault="00320A00">
      <w:pPr>
        <w:pStyle w:val="a3"/>
        <w:divId w:val="317198167"/>
      </w:pPr>
      <w:r>
        <w:t>2) формируют предложения для разработки технического задания для организации, которая осуществляет сбор, обобщение и анализ информа</w:t>
      </w:r>
      <w:r>
        <w:t>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w:t>
      </w:r>
      <w:r>
        <w:t>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
    <w:p w:rsidR="00000000" w:rsidRDefault="00320A00">
      <w:pPr>
        <w:pStyle w:val="a3"/>
        <w:divId w:val="317198167"/>
      </w:pPr>
      <w:r>
        <w:t>3) устанавливают при необходимости критерии оценки качества оказания услуг организациями социального обс</w:t>
      </w:r>
      <w:r>
        <w:t>луживания (дополнительно к установленным настоящей статьей общим критериям);</w:t>
      </w:r>
    </w:p>
    <w:p w:rsidR="00000000" w:rsidRDefault="00320A00">
      <w:pPr>
        <w:pStyle w:val="a3"/>
        <w:divId w:val="317198167"/>
      </w:pPr>
      <w:r>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000000" w:rsidRDefault="00320A00">
      <w:pPr>
        <w:pStyle w:val="a3"/>
        <w:divId w:val="317198167"/>
      </w:pPr>
      <w:r>
        <w:t xml:space="preserve">5) представляют соответственно в </w:t>
      </w:r>
      <w:r>
        <w:t>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социального обслуживания, а также предложения о</w:t>
      </w:r>
      <w:r>
        <w:t>б улучшении качества их деятельности.</w:t>
      </w:r>
    </w:p>
    <w:p w:rsidR="00000000" w:rsidRDefault="00320A00">
      <w:pPr>
        <w:pStyle w:val="a3"/>
        <w:divId w:val="317198167"/>
      </w:pPr>
      <w:r>
        <w:t>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w:t>
      </w:r>
      <w:r>
        <w:t>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w:t>
      </w:r>
      <w:r>
        <w:t>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w:t>
      </w:r>
      <w:r>
        <w:t>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w:t>
      </w:r>
      <w:r>
        <w:t xml:space="preserve"> она не размещена на официальном сайте организации).</w:t>
      </w:r>
    </w:p>
    <w:p w:rsidR="00000000" w:rsidRDefault="00320A00">
      <w:pPr>
        <w:pStyle w:val="a3"/>
        <w:divId w:val="317198167"/>
      </w:pPr>
      <w:r>
        <w:t>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w:t>
      </w:r>
      <w:r>
        <w:t>висимой оценки качества оказания услуг организациями социального обслуживания подлежит обязательному рассмотрению указанными органами</w:t>
      </w:r>
      <w:r>
        <w:rPr>
          <w:i/>
          <w:iCs/>
        </w:rPr>
        <w:t xml:space="preserve"> </w:t>
      </w:r>
      <w:r>
        <w:t>в месячный срок</w:t>
      </w:r>
      <w:r>
        <w:rPr>
          <w:i/>
          <w:iCs/>
        </w:rPr>
        <w:t xml:space="preserve"> </w:t>
      </w:r>
      <w:r>
        <w:t>и учитывается ими при выработке мер по совершенствованию деятельности</w:t>
      </w:r>
      <w:r>
        <w:rPr>
          <w:i/>
          <w:iCs/>
        </w:rPr>
        <w:t xml:space="preserve"> </w:t>
      </w:r>
      <w:r>
        <w:t>организаций социального обслуживания</w:t>
      </w:r>
      <w:r>
        <w:t>.</w:t>
      </w:r>
    </w:p>
    <w:p w:rsidR="00000000" w:rsidRDefault="00320A00">
      <w:pPr>
        <w:pStyle w:val="a3"/>
        <w:divId w:val="317198167"/>
      </w:pPr>
      <w: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000000" w:rsidRDefault="00320A00">
      <w:pPr>
        <w:pStyle w:val="a3"/>
        <w:divId w:val="317198167"/>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00000" w:rsidRDefault="00320A00">
      <w:pPr>
        <w:pStyle w:val="a3"/>
        <w:divId w:val="317198167"/>
      </w:pPr>
      <w:r>
        <w:lastRenderedPageBreak/>
        <w:t>2) уполномоченными органами субъектов Российской Федерации и органами местного самоу</w:t>
      </w:r>
      <w:r>
        <w:t>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00000" w:rsidRDefault="00320A00">
      <w:pPr>
        <w:pStyle w:val="a3"/>
        <w:divId w:val="317198167"/>
      </w:pPr>
      <w:r>
        <w:t>14. Состав информации о результатах независимой оценки качества оказания услуг организациями социального об</w:t>
      </w:r>
      <w:r>
        <w:t>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00000" w:rsidRDefault="00320A00">
      <w:pPr>
        <w:pStyle w:val="a3"/>
        <w:divId w:val="317198167"/>
      </w:pPr>
      <w:r>
        <w:t>15.</w:t>
      </w:r>
      <w:r>
        <w:t>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w:t>
      </w:r>
      <w:r>
        <w:t>ожность выражения мнений получателями услуг и иными гражданами о качестве оказания  этих услуг.</w:t>
      </w:r>
    </w:p>
    <w:p w:rsidR="00000000" w:rsidRDefault="00320A00">
      <w:pPr>
        <w:pStyle w:val="a3"/>
        <w:divId w:val="317198167"/>
      </w:pPr>
      <w:r>
        <w:t xml:space="preserve">16. Контроль за соблюдением процедур проведения независимой оценки качества оказания услуг организациями социального обслуживания осуществляется в соответствии </w:t>
      </w:r>
      <w:r>
        <w:t>с законодательством Российской Федерации.".</w:t>
      </w:r>
    </w:p>
    <w:p w:rsidR="00000000" w:rsidRDefault="00320A00">
      <w:pPr>
        <w:pStyle w:val="a3"/>
        <w:divId w:val="317198167"/>
      </w:pPr>
      <w:r>
        <w:rPr>
          <w:b/>
          <w:bCs/>
        </w:rPr>
        <w:t>Статья 8</w:t>
      </w:r>
    </w:p>
    <w:p w:rsidR="00000000" w:rsidRDefault="00320A00">
      <w:pPr>
        <w:pStyle w:val="a3"/>
        <w:divId w:val="317198167"/>
      </w:pPr>
      <w:r>
        <w:t>1. Настоящий Федеральный закон вступает в силу по истечении девяноста дней после дня его официального опубликования, за исключением статьи 7 настоящего Федерального закона.</w:t>
      </w:r>
    </w:p>
    <w:p w:rsidR="00000000" w:rsidRDefault="00320A00">
      <w:pPr>
        <w:pStyle w:val="a3"/>
        <w:divId w:val="317198167"/>
      </w:pPr>
      <w:r>
        <w:t>2. Статья 7 настоящего Федерал</w:t>
      </w:r>
      <w:r>
        <w:t>ьного закона вступает в силу с 1 января 2015 года.</w:t>
      </w:r>
    </w:p>
    <w:p w:rsidR="00000000" w:rsidRDefault="00320A00">
      <w:pPr>
        <w:pStyle w:val="a3"/>
        <w:divId w:val="317198167"/>
      </w:pPr>
      <w:r>
        <w:t>3. Установить, что координация деятельности и общее методическое обеспечение проведения в соответствии с Законом Российской Федерации от 9 октября 1992 года № 3612-I "Основы законодательства Российской Фед</w:t>
      </w:r>
      <w:r>
        <w:t xml:space="preserve">ерации о культуре" (в редакции настоящего Федерального закона), Федеральным законом от 10 декабря 1995 года № 195-ФЗ "Об основах социального обслуживания населения в Российской Федерации" (в редакции настоящего Федерального закона), Федеральным законом от </w:t>
      </w:r>
      <w:r>
        <w:t>21 ноября 2011 года № 323-ФЗ "Об основах охраны здоровья граждан в Российской Федерации" (в редакции настоящего Федерального закона), статьей 95</w:t>
      </w:r>
      <w:r>
        <w:rPr>
          <w:vertAlign w:val="superscript"/>
        </w:rPr>
        <w:t>2</w:t>
      </w:r>
      <w:r>
        <w:t xml:space="preserve"> Федерального закона от 29  декабря 2012  года №  273-ФЗ "Об образовании в Российской Федерации" (в редакции на</w:t>
      </w:r>
      <w:r>
        <w:t>стоящего Федерального закона) и Федеральным законом от 28 декабря 2013 года № 442-ФЗ "Об основах социального обслуживания граждан в Российской Федерации" (в редакции настоящего Федерального закона) независимой оценки качества оказания услуг организациями в</w:t>
      </w:r>
      <w:r>
        <w:t xml:space="preserve"> сфере культуры, социального обслуживания, охраны здоровья,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w:t>
      </w:r>
      <w:r>
        <w:t>ной защиты населения, в порядке, установленном Правительством Российской Федерации.  </w:t>
      </w:r>
    </w:p>
    <w:p w:rsidR="00320A00" w:rsidRDefault="00320A00">
      <w:pPr>
        <w:pStyle w:val="5"/>
        <w:divId w:val="317198167"/>
        <w:rPr>
          <w:rFonts w:eastAsia="Times New Roman"/>
        </w:rPr>
      </w:pPr>
      <w:r>
        <w:rPr>
          <w:rFonts w:eastAsia="Times New Roman"/>
        </w:rPr>
        <w:t xml:space="preserve">Президент Российской Федерации </w:t>
      </w:r>
      <w:r>
        <w:rPr>
          <w:rFonts w:eastAsia="Times New Roman"/>
        </w:rPr>
        <w:br/>
        <w:t>В.В. Путин</w:t>
      </w:r>
    </w:p>
    <w:sectPr w:rsidR="00320A00">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6422"/>
    <w:multiLevelType w:val="multilevel"/>
    <w:tmpl w:val="856AC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D12D2"/>
    <w:multiLevelType w:val="multilevel"/>
    <w:tmpl w:val="90301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D65EBF"/>
    <w:multiLevelType w:val="multilevel"/>
    <w:tmpl w:val="383EF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DC1071"/>
    <w:multiLevelType w:val="multilevel"/>
    <w:tmpl w:val="EEB40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0"/>
  </w:num>
  <w:num w:numId="4">
    <w:abstractNumId w:val="0"/>
    <w:lvlOverride w:ilvl="0"/>
    <w:lvlOverride w:ilvl="1"/>
    <w:lvlOverride w:ilvl="2"/>
    <w:lvlOverride w:ilvl="3"/>
    <w:lvlOverride w:ilvl="4"/>
    <w:lvlOverride w:ilvl="5"/>
    <w:lvlOverride w:ilvl="6"/>
    <w:lvlOverride w:ilvl="7"/>
    <w:lvlOverride w:ilvl="8"/>
  </w:num>
  <w:num w:numId="5">
    <w:abstractNumId w:val="2"/>
  </w:num>
  <w:num w:numId="6">
    <w:abstractNumId w:val="2"/>
    <w:lvlOverride w:ilvl="0"/>
    <w:lvlOverride w:ilvl="1"/>
    <w:lvlOverride w:ilvl="2"/>
    <w:lvlOverride w:ilvl="3"/>
    <w:lvlOverride w:ilvl="4"/>
    <w:lvlOverride w:ilvl="5"/>
    <w:lvlOverride w:ilvl="6"/>
    <w:lvlOverride w:ilvl="7"/>
    <w:lvlOverride w:ilvl="8"/>
  </w:num>
  <w:num w:numId="7">
    <w:abstractNumId w:val="3"/>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characterSpacingControl w:val="doNotCompress"/>
  <w:compa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145B1"/>
    <w:rsid w:val="00320A00"/>
    <w:rsid w:val="00614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67EB8C-84DF-4867-8FFF-668E2489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link w:val="10"/>
    <w:qFormat/>
    <w:pPr>
      <w:spacing w:before="100" w:beforeAutospacing="1" w:after="100" w:afterAutospacing="1"/>
      <w:outlineLvl w:val="0"/>
    </w:pPr>
    <w:rPr>
      <w:rFonts w:eastAsiaTheme="minorEastAsia"/>
      <w:bCs/>
      <w:kern w:val="36"/>
      <w:sz w:val="40"/>
      <w:szCs w:val="48"/>
    </w:rPr>
  </w:style>
  <w:style w:type="paragraph" w:styleId="2">
    <w:name w:val="heading 2"/>
    <w:basedOn w:val="a"/>
    <w:link w:val="20"/>
    <w:semiHidden/>
    <w:unhideWhenUsed/>
    <w:qFormat/>
    <w:pPr>
      <w:spacing w:before="100" w:beforeAutospacing="1" w:after="100" w:afterAutospacing="1"/>
      <w:outlineLvl w:val="1"/>
    </w:pPr>
    <w:rPr>
      <w:rFonts w:eastAsiaTheme="minorEastAsia"/>
      <w:bCs/>
      <w:sz w:val="22"/>
      <w:szCs w:val="36"/>
    </w:rPr>
  </w:style>
  <w:style w:type="paragraph" w:styleId="3">
    <w:name w:val="heading 3"/>
    <w:basedOn w:val="a"/>
    <w:link w:val="30"/>
    <w:semiHidden/>
    <w:unhideWhenUsed/>
    <w:qFormat/>
    <w:pPr>
      <w:spacing w:before="360" w:after="240"/>
      <w:outlineLvl w:val="2"/>
    </w:pPr>
    <w:rPr>
      <w:rFonts w:eastAsiaTheme="minorEastAsia"/>
      <w:sz w:val="28"/>
      <w:szCs w:val="28"/>
    </w:rPr>
  </w:style>
  <w:style w:type="paragraph" w:styleId="4">
    <w:name w:val="heading 4"/>
    <w:basedOn w:val="a"/>
    <w:link w:val="40"/>
    <w:semiHidden/>
    <w:unhideWhenUsed/>
    <w:qFormat/>
    <w:pPr>
      <w:spacing w:before="360" w:after="240"/>
      <w:outlineLvl w:val="3"/>
    </w:pPr>
    <w:rPr>
      <w:rFonts w:eastAsiaTheme="minorEastAsia"/>
      <w:b/>
      <w:bCs/>
    </w:rPr>
  </w:style>
  <w:style w:type="paragraph" w:styleId="5">
    <w:name w:val="heading 5"/>
    <w:basedOn w:val="a"/>
    <w:link w:val="50"/>
    <w:semiHidden/>
    <w:unhideWhenUsed/>
    <w:qFormat/>
    <w:pPr>
      <w:spacing w:before="100" w:beforeAutospacing="1" w:after="100" w:afterAutospacing="1"/>
      <w:ind w:left="5664"/>
      <w:outlineLvl w:val="4"/>
    </w:pPr>
    <w:rPr>
      <w:rFonts w:eastAsiaTheme="minorEastAsia"/>
      <w:bCs/>
      <w:szCs w:val="20"/>
    </w:rPr>
  </w:style>
  <w:style w:type="paragraph" w:styleId="6">
    <w:name w:val="heading 6"/>
    <w:basedOn w:val="a"/>
    <w:link w:val="60"/>
    <w:autoRedefine/>
    <w:semiHidden/>
    <w:unhideWhenUsed/>
    <w:qFormat/>
    <w:pPr>
      <w:spacing w:before="100" w:beforeAutospacing="1" w:after="100" w:afterAutospacing="1"/>
      <w:outlineLvl w:val="5"/>
    </w:pPr>
    <w:rPr>
      <w:rFonts w:ascii="Arial" w:eastAsiaTheme="minorEastAsia" w:hAnsi="Arial"/>
      <w:bCs/>
      <w:color w:val="777777"/>
      <w:sz w:val="20"/>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2F5496" w:themeColor="accent1" w:themeShade="BF"/>
      <w:sz w:val="28"/>
      <w:szCs w:val="28"/>
    </w:rPr>
  </w:style>
  <w:style w:type="character" w:customStyle="1" w:styleId="20">
    <w:name w:val="Заголовок 2 Знак"/>
    <w:basedOn w:val="a0"/>
    <w:link w:val="2"/>
    <w:semiHidden/>
    <w:locked/>
    <w:rPr>
      <w:rFonts w:asciiTheme="majorHAnsi" w:eastAsiaTheme="majorEastAsia" w:hAnsiTheme="majorHAnsi" w:cstheme="majorBidi" w:hint="default"/>
      <w:b/>
      <w:bCs/>
      <w:color w:val="4472C4" w:themeColor="accent1"/>
      <w:sz w:val="26"/>
      <w:szCs w:val="26"/>
    </w:rPr>
  </w:style>
  <w:style w:type="character" w:customStyle="1" w:styleId="30">
    <w:name w:val="Заголовок 3 Знак"/>
    <w:basedOn w:val="a0"/>
    <w:link w:val="3"/>
    <w:semiHidden/>
    <w:locked/>
    <w:rPr>
      <w:rFonts w:asciiTheme="majorHAnsi" w:eastAsiaTheme="majorEastAsia" w:hAnsiTheme="majorHAnsi" w:cstheme="majorBidi" w:hint="default"/>
      <w:b/>
      <w:bCs/>
      <w:color w:val="4472C4" w:themeColor="accent1"/>
      <w:sz w:val="24"/>
      <w:szCs w:val="24"/>
    </w:rPr>
  </w:style>
  <w:style w:type="character" w:customStyle="1" w:styleId="40">
    <w:name w:val="Заголовок 4 Знак"/>
    <w:basedOn w:val="a0"/>
    <w:link w:val="4"/>
    <w:semiHidden/>
    <w:locked/>
    <w:rPr>
      <w:rFonts w:asciiTheme="majorHAnsi" w:eastAsiaTheme="majorEastAsia" w:hAnsiTheme="majorHAnsi" w:cstheme="majorBidi" w:hint="default"/>
      <w:b/>
      <w:bCs/>
      <w:i/>
      <w:iCs/>
      <w:color w:val="4472C4" w:themeColor="accent1"/>
      <w:sz w:val="24"/>
      <w:szCs w:val="24"/>
    </w:rPr>
  </w:style>
  <w:style w:type="character" w:customStyle="1" w:styleId="50">
    <w:name w:val="Заголовок 5 Знак"/>
    <w:basedOn w:val="a0"/>
    <w:link w:val="5"/>
    <w:semiHidden/>
    <w:locked/>
    <w:rPr>
      <w:bCs/>
      <w:sz w:val="24"/>
      <w:lang w:val="ru-RU" w:eastAsia="ru-RU" w:bidi="ar-SA"/>
    </w:rPr>
  </w:style>
  <w:style w:type="character" w:customStyle="1" w:styleId="60">
    <w:name w:val="Заголовок 6 Знак"/>
    <w:basedOn w:val="a0"/>
    <w:link w:val="6"/>
    <w:semiHidden/>
    <w:locked/>
    <w:rPr>
      <w:rFonts w:asciiTheme="majorHAnsi" w:eastAsiaTheme="majorEastAsia" w:hAnsiTheme="majorHAnsi" w:cstheme="majorBidi" w:hint="default"/>
      <w:i/>
      <w:iCs/>
      <w:color w:val="1F3763" w:themeColor="accent1" w:themeShade="7F"/>
      <w:sz w:val="24"/>
      <w:szCs w:val="24"/>
    </w:rPr>
  </w:style>
  <w:style w:type="paragraph" w:customStyle="1" w:styleId="msonormal0">
    <w:name w:val="msonormal"/>
    <w:basedOn w:val="a"/>
    <w:pPr>
      <w:spacing w:before="100" w:beforeAutospacing="1" w:after="100" w:afterAutospacing="1"/>
    </w:pPr>
  </w:style>
  <w:style w:type="paragraph" w:styleId="a3">
    <w:name w:val="Normal (Web)"/>
    <w:basedOn w:val="a"/>
    <w:semiHidden/>
    <w:unhideWhenUsed/>
    <w:pPr>
      <w:spacing w:before="100" w:beforeAutospacing="1" w:after="100" w:afterAutospacing="1"/>
    </w:pPr>
  </w:style>
  <w:style w:type="paragraph" w:customStyle="1" w:styleId="shorttitle">
    <w:name w:val="shorttitle"/>
    <w:basedOn w:val="a"/>
    <w:pPr>
      <w:spacing w:after="30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98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9377</Words>
  <Characters>53450</Characters>
  <Application>Microsoft Office Word</Application>
  <DocSecurity>0</DocSecurity>
  <Lines>445</Lines>
  <Paragraphs>125</Paragraphs>
  <ScaleCrop>false</ScaleCrop>
  <Company/>
  <LinksUpToDate>false</LinksUpToDate>
  <CharactersWithSpaces>62702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№256 от 21 июля 2014 г.</dc:title>
  <dc:subject/>
  <dc:creator>Минздравсоцразвития</dc:creator>
  <cp:keywords/>
  <dc:description/>
  <cp:lastModifiedBy>PCI</cp:lastModifiedBy>
  <cp:revision>2</cp:revision>
  <dcterms:created xsi:type="dcterms:W3CDTF">2023-07-18T14:30:00Z</dcterms:created>
  <dcterms:modified xsi:type="dcterms:W3CDTF">2023-07-18T14:30:00Z</dcterms:modified>
</cp:coreProperties>
</file>